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EEF"/>
  <w:body>
    <w:p w14:paraId="0BA47C8C" w14:textId="206F67DB" w:rsidR="00FE0954" w:rsidRPr="009C59FF" w:rsidRDefault="00BE7527">
      <w:pPr>
        <w:rPr>
          <w:color w:val="262626" w:themeColor="text1" w:themeTint="D9"/>
          <w:sz w:val="2"/>
          <w:szCs w:val="6"/>
          <w:lang w:val="en-GB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64664919" wp14:editId="06A15F97">
            <wp:simplePos x="0" y="0"/>
            <wp:positionH relativeFrom="margin">
              <wp:posOffset>3034969</wp:posOffset>
            </wp:positionH>
            <wp:positionV relativeFrom="page">
              <wp:posOffset>254000</wp:posOffset>
            </wp:positionV>
            <wp:extent cx="739140" cy="382270"/>
            <wp:effectExtent l="0" t="0" r="3810" b="0"/>
            <wp:wrapNone/>
            <wp:docPr id="1995635258" name="Picture 68" descr="A logo with a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35258" name="Picture 68" descr="A logo with a blue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830"/>
        <w:gridCol w:w="4059"/>
        <w:gridCol w:w="336"/>
        <w:gridCol w:w="450"/>
        <w:gridCol w:w="3407"/>
        <w:gridCol w:w="1268"/>
        <w:gridCol w:w="14"/>
      </w:tblGrid>
      <w:tr w:rsidR="009C59FF" w:rsidRPr="009C59FF" w14:paraId="7F2C42F9" w14:textId="77777777" w:rsidTr="00BE7527">
        <w:trPr>
          <w:trHeight w:val="1440"/>
        </w:trPr>
        <w:tc>
          <w:tcPr>
            <w:tcW w:w="128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4AD0E4" w14:textId="30CF007E" w:rsidR="00AA2E3B" w:rsidRPr="009C59FF" w:rsidRDefault="00AA2E3B" w:rsidP="0079705C">
            <w:pPr>
              <w:jc w:val="center"/>
              <w:rPr>
                <w:color w:val="262626" w:themeColor="text1" w:themeTint="D9"/>
                <w:lang w:val="en-GB"/>
              </w:rPr>
            </w:pPr>
          </w:p>
        </w:tc>
        <w:tc>
          <w:tcPr>
            <w:tcW w:w="8252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B62590" w14:textId="00D903B2" w:rsidR="00DC0C2A" w:rsidRPr="009C59FF" w:rsidRDefault="00574344" w:rsidP="00574344">
            <w:pPr>
              <w:pStyle w:val="Heading1"/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color w:val="262626" w:themeColor="text1" w:themeTint="D9"/>
                <w:lang w:val="en-GB" w:bidi="en-GB"/>
              </w:rPr>
              <w:t>Moving Overseas Checklist</w:t>
            </w:r>
          </w:p>
          <w:p w14:paraId="5906D97C" w14:textId="1EBA763C" w:rsidR="00BE7172" w:rsidRPr="009C59FF" w:rsidRDefault="00BE7172" w:rsidP="00BE7172">
            <w:pPr>
              <w:pStyle w:val="Heading4"/>
              <w:jc w:val="center"/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color w:val="262626" w:themeColor="text1" w:themeTint="D9"/>
                <w:lang w:val="en-GB" w:bidi="en-GB"/>
              </w:rPr>
              <w:t>For the full interactive checklist including resources relat</w:t>
            </w:r>
            <w:r w:rsidR="00C567C5">
              <w:rPr>
                <w:color w:val="262626" w:themeColor="text1" w:themeTint="D9"/>
                <w:lang w:val="en-GB" w:bidi="en-GB"/>
              </w:rPr>
              <w:t>ing</w:t>
            </w:r>
            <w:r w:rsidRPr="009C59FF">
              <w:rPr>
                <w:color w:val="262626" w:themeColor="text1" w:themeTint="D9"/>
                <w:lang w:val="en-GB" w:bidi="en-GB"/>
              </w:rPr>
              <w:t xml:space="preserve"> to each task visit </w:t>
            </w:r>
            <w:hyperlink r:id="rId10" w:history="1">
              <w:r w:rsidRPr="009C59FF">
                <w:rPr>
                  <w:rStyle w:val="Hyperlink"/>
                  <w:color w:val="C00000"/>
                  <w:lang w:val="en-GB" w:bidi="en-GB"/>
                </w:rPr>
                <w:t>https://www.shipit.co.uk/moving-overseas-checklist</w:t>
              </w:r>
            </w:hyperlink>
          </w:p>
        </w:tc>
        <w:tc>
          <w:tcPr>
            <w:tcW w:w="128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D25C4F" w14:textId="16123012" w:rsidR="00AA2E3B" w:rsidRPr="009C59FF" w:rsidRDefault="00AA2E3B" w:rsidP="0079705C">
            <w:pPr>
              <w:jc w:val="center"/>
              <w:rPr>
                <w:color w:val="262626" w:themeColor="text1" w:themeTint="D9"/>
                <w:lang w:val="en-GB"/>
              </w:rPr>
            </w:pPr>
          </w:p>
        </w:tc>
      </w:tr>
      <w:tr w:rsidR="009C59FF" w:rsidRPr="009C59FF" w14:paraId="38990936" w14:textId="77777777" w:rsidTr="00BE7527">
        <w:trPr>
          <w:gridAfter w:val="1"/>
          <w:wAfter w:w="14" w:type="dxa"/>
          <w:trHeight w:val="331"/>
        </w:trPr>
        <w:tc>
          <w:tcPr>
            <w:tcW w:w="10800" w:type="dxa"/>
            <w:gridSpan w:val="7"/>
            <w:tcBorders>
              <w:bottom w:val="single" w:sz="18" w:space="0" w:color="072B62" w:themeColor="background2" w:themeShade="40"/>
            </w:tcBorders>
          </w:tcPr>
          <w:p w14:paraId="60124975" w14:textId="77777777" w:rsidR="00C239A7" w:rsidRPr="009C59FF" w:rsidRDefault="00C239A7" w:rsidP="00574344">
            <w:pPr>
              <w:rPr>
                <w:rFonts w:ascii="Franklin Gothic Book" w:hAnsi="Franklin Gothic Book"/>
                <w:noProof/>
                <w:color w:val="262626" w:themeColor="text1" w:themeTint="D9"/>
                <w:lang w:val="en-GB"/>
              </w:rPr>
            </w:pPr>
          </w:p>
        </w:tc>
      </w:tr>
      <w:tr w:rsidR="009C59FF" w:rsidRPr="009C59FF" w14:paraId="2FA91F8C" w14:textId="77777777" w:rsidTr="00BE7527">
        <w:trPr>
          <w:gridAfter w:val="1"/>
          <w:wAfter w:w="14" w:type="dxa"/>
          <w:trHeight w:val="331"/>
        </w:trPr>
        <w:tc>
          <w:tcPr>
            <w:tcW w:w="10800" w:type="dxa"/>
            <w:gridSpan w:val="7"/>
            <w:tcBorders>
              <w:top w:val="single" w:sz="18" w:space="0" w:color="072B62" w:themeColor="background2" w:themeShade="40"/>
              <w:bottom w:val="single" w:sz="18" w:space="0" w:color="072B62" w:themeColor="background2" w:themeShade="40"/>
            </w:tcBorders>
            <w:vAlign w:val="center"/>
          </w:tcPr>
          <w:p w14:paraId="6203322F" w14:textId="2942DD63" w:rsidR="00C239A7" w:rsidRPr="009C59FF" w:rsidRDefault="00574344" w:rsidP="0079705C">
            <w:pPr>
              <w:pStyle w:val="Heading3"/>
              <w:rPr>
                <w:color w:val="262626" w:themeColor="text1" w:themeTint="D9"/>
                <w:lang w:val="en-GB"/>
              </w:rPr>
            </w:pPr>
            <w:r w:rsidRPr="009C59FF">
              <w:rPr>
                <w:color w:val="262626" w:themeColor="text1" w:themeTint="D9"/>
                <w:lang w:val="en-GB" w:bidi="en-GB"/>
              </w:rPr>
              <w:t>At least 2 months before your move</w:t>
            </w:r>
          </w:p>
        </w:tc>
      </w:tr>
      <w:tr w:rsidR="009C59FF" w:rsidRPr="009C59FF" w14:paraId="6539D853" w14:textId="77777777" w:rsidTr="00BE7527">
        <w:trPr>
          <w:gridAfter w:val="1"/>
          <w:wAfter w:w="14" w:type="dxa"/>
          <w:trHeight w:val="216"/>
        </w:trPr>
        <w:tc>
          <w:tcPr>
            <w:tcW w:w="10800" w:type="dxa"/>
            <w:gridSpan w:val="7"/>
            <w:tcBorders>
              <w:top w:val="single" w:sz="18" w:space="0" w:color="072B62" w:themeColor="background2" w:themeShade="40"/>
            </w:tcBorders>
          </w:tcPr>
          <w:p w14:paraId="062C1BF9" w14:textId="77777777" w:rsidR="00AA2E3B" w:rsidRPr="009C59FF" w:rsidRDefault="00AA2E3B" w:rsidP="009A77AF">
            <w:pPr>
              <w:pStyle w:val="Heading2"/>
              <w:rPr>
                <w:rFonts w:ascii="Franklin Gothic Book" w:hAnsi="Franklin Gothic Book"/>
                <w:color w:val="262626" w:themeColor="text1" w:themeTint="D9"/>
                <w:sz w:val="4"/>
                <w:szCs w:val="4"/>
                <w:lang w:val="en-GB"/>
              </w:rPr>
            </w:pPr>
          </w:p>
        </w:tc>
      </w:tr>
      <w:tr w:rsidR="009C59FF" w:rsidRPr="009C59FF" w14:paraId="35282CE9" w14:textId="77777777" w:rsidTr="00BE7527">
        <w:trPr>
          <w:gridAfter w:val="1"/>
          <w:wAfter w:w="14" w:type="dxa"/>
          <w:trHeight w:val="1123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772CE32E" w14:textId="77777777" w:rsidR="008F17BC" w:rsidRPr="009C59FF" w:rsidRDefault="008F17BC" w:rsidP="008F17BC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7037ED34" wp14:editId="2C93C500">
                      <wp:extent cx="182880" cy="182880"/>
                      <wp:effectExtent l="0" t="0" r="26670" b="26670"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EDE38" id="Rectangle 2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465A8" w14:textId="088D3481" w:rsidR="008F17BC" w:rsidRPr="009C59FF" w:rsidRDefault="00574344" w:rsidP="008F17BC">
            <w:pPr>
              <w:rPr>
                <w:color w:val="262626" w:themeColor="text1" w:themeTint="D9"/>
                <w:lang w:val="en-GB"/>
              </w:rPr>
            </w:pPr>
            <w:r w:rsidRPr="009C59FF">
              <w:rPr>
                <w:rStyle w:val="Heading4Char"/>
                <w:color w:val="262626" w:themeColor="text1" w:themeTint="D9"/>
                <w:lang w:val="en-GB" w:bidi="en-GB"/>
              </w:rPr>
              <w:t>Start Arranging Your Moving Service</w:t>
            </w:r>
            <w:r w:rsidR="008F17BC" w:rsidRPr="009C59FF">
              <w:rPr>
                <w:rStyle w:val="Heading4Char"/>
                <w:color w:val="262626" w:themeColor="text1" w:themeTint="D9"/>
                <w:lang w:val="en-GB" w:bidi="en-GB"/>
              </w:rPr>
              <w:t xml:space="preserve"> 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val="en-GB" w:bidi="en-GB"/>
              </w:rPr>
              <w:t>The international removals process can take some time so it's best to research and arrange your shipping options early.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8CA0F0" w14:textId="77777777" w:rsidR="008F17BC" w:rsidRPr="009C59FF" w:rsidRDefault="008F17BC" w:rsidP="008F17BC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23071F42" w14:textId="77777777" w:rsidR="008F17BC" w:rsidRPr="009C59FF" w:rsidRDefault="008F17BC" w:rsidP="008F17BC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3BF95410" wp14:editId="671AB317">
                      <wp:extent cx="182880" cy="182880"/>
                      <wp:effectExtent l="0" t="0" r="26670" b="26670"/>
                      <wp:docPr id="13" name="Rectangle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C9FF21" id="Rectangle 13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46FB6B" w14:textId="3F8C50EE" w:rsidR="008F17BC" w:rsidRPr="009C59FF" w:rsidRDefault="00574344" w:rsidP="008F17BC">
            <w:pPr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rStyle w:val="Heading4Char"/>
                <w:color w:val="262626" w:themeColor="text1" w:themeTint="D9"/>
                <w:lang w:val="en-GB" w:bidi="en-GB"/>
              </w:rPr>
              <w:t>Transfer Pension</w:t>
            </w:r>
            <w:r w:rsidR="008F17BC" w:rsidRPr="009C59FF">
              <w:rPr>
                <w:rStyle w:val="Heading4Char"/>
                <w:color w:val="262626" w:themeColor="text1" w:themeTint="D9"/>
                <w:lang w:val="en-GB" w:bidi="en-GB"/>
              </w:rPr>
              <w:t xml:space="preserve"> 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val="en-GB" w:bidi="en-GB"/>
              </w:rPr>
              <w:t>Notify the International Pension Centre you are moving overseas to discuss pension options.</w:t>
            </w:r>
          </w:p>
        </w:tc>
      </w:tr>
      <w:tr w:rsidR="009C59FF" w:rsidRPr="00BE7527" w14:paraId="2D20DAD4" w14:textId="77777777" w:rsidTr="00BE7527">
        <w:trPr>
          <w:gridAfter w:val="1"/>
          <w:wAfter w:w="14" w:type="dxa"/>
          <w:trHeight w:val="653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14FB5D8" w14:textId="77777777" w:rsidR="008F17BC" w:rsidRPr="009C59FF" w:rsidRDefault="008F17BC" w:rsidP="008F17BC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06556BED" wp14:editId="161A0C29">
                      <wp:extent cx="182880" cy="182880"/>
                      <wp:effectExtent l="0" t="0" r="26670" b="26670"/>
                      <wp:docPr id="4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5FF8C" id="Rectangle 4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B0491B" w14:textId="77777777" w:rsidR="00574344" w:rsidRPr="009C59FF" w:rsidRDefault="00574344" w:rsidP="008F17BC">
            <w:pPr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State Benefits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val="en-GB" w:bidi="en-GB"/>
              </w:rPr>
              <w:t>If you are the beneficiary of any type of state benefit such as maternity leave, illness or injury benefits, or disability benefits then you must notify the relevant benefits departments.</w:t>
            </w:r>
          </w:p>
          <w:p w14:paraId="49FFF915" w14:textId="5B8B1FA5" w:rsidR="00BE7172" w:rsidRPr="009C59FF" w:rsidRDefault="00BE7172" w:rsidP="008F17BC">
            <w:pPr>
              <w:rPr>
                <w:color w:val="262626" w:themeColor="text1" w:themeTint="D9"/>
                <w:lang w:val="en-GB" w:bidi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037DC1" w14:textId="77777777" w:rsidR="008F17BC" w:rsidRPr="009C59FF" w:rsidRDefault="008F17BC" w:rsidP="008F17BC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2CFC613B" w14:textId="77777777" w:rsidR="008F17BC" w:rsidRPr="009C59FF" w:rsidRDefault="008F17BC" w:rsidP="008F17BC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0051490E" wp14:editId="496C4E7D">
                      <wp:extent cx="182880" cy="182880"/>
                      <wp:effectExtent l="0" t="0" r="26670" b="26670"/>
                      <wp:docPr id="14" name="Rectangle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271E4E" id="Rectangle 14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2AE1AF" w14:textId="0509944E" w:rsidR="008F17BC" w:rsidRPr="009C59FF" w:rsidRDefault="00574344" w:rsidP="008F17BC">
            <w:pPr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Check Passports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val="en-GB" w:bidi="en-GB"/>
              </w:rPr>
              <w:t>Check that your passports are valid and up to date. Even if your passports are valid, it is recommended to renew if expiring any time soon.</w:t>
            </w:r>
          </w:p>
        </w:tc>
      </w:tr>
      <w:tr w:rsidR="009C59FF" w:rsidRPr="009C59FF" w14:paraId="3EFA421C" w14:textId="77777777" w:rsidTr="00BE7527">
        <w:trPr>
          <w:gridAfter w:val="1"/>
          <w:wAfter w:w="14" w:type="dxa"/>
          <w:trHeight w:val="347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077D234" w14:textId="77777777" w:rsidR="008F17BC" w:rsidRPr="009C59FF" w:rsidRDefault="008F17BC" w:rsidP="008F17BC">
            <w:pPr>
              <w:spacing w:before="20"/>
              <w:rPr>
                <w:noProof/>
                <w:color w:val="262626" w:themeColor="text1" w:themeTint="D9"/>
                <w:lang w:val="en-GB" w:eastAsia="en-AU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5B0BF849" wp14:editId="7540FFCD">
                      <wp:extent cx="182880" cy="182880"/>
                      <wp:effectExtent l="0" t="0" r="26670" b="26670"/>
                      <wp:docPr id="8" name="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438CD6" id="Rectangle 8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9CF08F" w14:textId="77777777" w:rsidR="00574344" w:rsidRPr="009C59FF" w:rsidRDefault="00574344" w:rsidP="00574344">
            <w:pPr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Visas and Permits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val="en-GB" w:bidi="en-GB"/>
              </w:rPr>
              <w:t>Contact foreign consulates or research any visa requirements for your international journey, work or residence requirements. Ensure your required visas or work permits are in place or in the pipeline.</w:t>
            </w:r>
          </w:p>
          <w:p w14:paraId="6FC7F0E6" w14:textId="32B62DD8" w:rsidR="008F17BC" w:rsidRPr="009C59FF" w:rsidRDefault="008F17BC" w:rsidP="008F17BC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71A9DA" w14:textId="77777777" w:rsidR="008F17BC" w:rsidRPr="009C59FF" w:rsidRDefault="008F17BC" w:rsidP="008F17BC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778E0B99" w14:textId="77777777" w:rsidR="008F17BC" w:rsidRPr="009C59FF" w:rsidRDefault="008F17BC" w:rsidP="008F17BC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59A26244" wp14:editId="45A0C237">
                      <wp:extent cx="182880" cy="182880"/>
                      <wp:effectExtent l="0" t="0" r="26670" b="26670"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B46487" id="Rectangle 5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37F082" w14:textId="77777777" w:rsidR="00574344" w:rsidRPr="009C59FF" w:rsidRDefault="00574344" w:rsidP="00574344">
            <w:pPr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Notify HMRC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val="en-GB" w:bidi="en-GB"/>
              </w:rPr>
              <w:t>Ensure you are still following proper tax regulations and notify HMRC that you will be leaving the UK</w:t>
            </w:r>
          </w:p>
          <w:p w14:paraId="1F5FF301" w14:textId="21011775" w:rsidR="008F17BC" w:rsidRPr="009C59FF" w:rsidRDefault="008F17BC" w:rsidP="008F17BC">
            <w:pPr>
              <w:rPr>
                <w:color w:val="262626" w:themeColor="text1" w:themeTint="D9"/>
                <w:lang w:val="en-GB"/>
              </w:rPr>
            </w:pPr>
          </w:p>
        </w:tc>
      </w:tr>
      <w:tr w:rsidR="009C59FF" w:rsidRPr="009C59FF" w14:paraId="689F31D2" w14:textId="77777777" w:rsidTr="00BE7527">
        <w:trPr>
          <w:gridAfter w:val="1"/>
          <w:wAfter w:w="14" w:type="dxa"/>
          <w:trHeight w:val="401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21C6F05C" w14:textId="77777777" w:rsidR="008F17BC" w:rsidRPr="009C59FF" w:rsidRDefault="008F17BC" w:rsidP="008F17BC">
            <w:pPr>
              <w:spacing w:before="20"/>
              <w:rPr>
                <w:noProof/>
                <w:color w:val="262626" w:themeColor="text1" w:themeTint="D9"/>
                <w:lang w:val="en-GB" w:eastAsia="en-AU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34786F4" wp14:editId="2A1129B7">
                      <wp:extent cx="182880" cy="182880"/>
                      <wp:effectExtent l="0" t="0" r="26670" b="26670"/>
                      <wp:docPr id="9" name="Rectangl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E2D55" id="Rectangle 9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70F706" w14:textId="77777777" w:rsidR="008F17BC" w:rsidRPr="009C59FF" w:rsidRDefault="00574344" w:rsidP="008F17BC">
            <w:pPr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Apply for International NHS Cover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val="en-GB" w:bidi="en-GB"/>
              </w:rPr>
              <w:t>Depending on your destination country you may be eligible for a UK Global Health Insurance Card or UK European Health Insurance Card</w:t>
            </w:r>
            <w:r w:rsidR="00BE7172" w:rsidRPr="009C59FF">
              <w:rPr>
                <w:color w:val="262626" w:themeColor="text1" w:themeTint="D9"/>
                <w:lang w:val="en-GB" w:bidi="en-GB"/>
              </w:rPr>
              <w:t>.</w:t>
            </w:r>
          </w:p>
          <w:p w14:paraId="67FFB822" w14:textId="6978E34A" w:rsidR="00BE7172" w:rsidRPr="009C59FF" w:rsidRDefault="00BE7172" w:rsidP="008F17BC">
            <w:pPr>
              <w:rPr>
                <w:color w:val="262626" w:themeColor="text1" w:themeTint="D9"/>
                <w:lang w:val="en-GB" w:bidi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47F1D4" w14:textId="77777777" w:rsidR="008F17BC" w:rsidRPr="009C59FF" w:rsidRDefault="008F17BC" w:rsidP="008F17BC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5B15270F" w14:textId="77777777" w:rsidR="008F17BC" w:rsidRPr="009C59FF" w:rsidRDefault="008F17BC" w:rsidP="008F17BC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6F7A1A9C" wp14:editId="3A5BB74D">
                      <wp:extent cx="182880" cy="182880"/>
                      <wp:effectExtent l="0" t="0" r="26670" b="26670"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D729CF" id="Rectangle 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884A82" w14:textId="44ECADE3" w:rsidR="008F17BC" w:rsidRPr="009C59FF" w:rsidRDefault="00574344" w:rsidP="008F17BC">
            <w:pPr>
              <w:rPr>
                <w:color w:val="262626" w:themeColor="text1" w:themeTint="D9"/>
                <w:lang w:val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Notify Your Bank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bidi="en-GB"/>
              </w:rPr>
              <w:t>Set up international transfers, close/change accounts, cancel or change necessary standing orders.</w:t>
            </w:r>
          </w:p>
        </w:tc>
      </w:tr>
      <w:tr w:rsidR="009C59FF" w:rsidRPr="009C59FF" w14:paraId="4045AE18" w14:textId="77777777" w:rsidTr="00BE7527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3E4721E7" w14:textId="77777777" w:rsidR="008F17BC" w:rsidRPr="009C59FF" w:rsidRDefault="008F17BC" w:rsidP="008F17BC">
            <w:pPr>
              <w:spacing w:before="20"/>
              <w:rPr>
                <w:noProof/>
                <w:color w:val="262626" w:themeColor="text1" w:themeTint="D9"/>
                <w:lang w:val="en-GB" w:eastAsia="en-AU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6B93DCB6" wp14:editId="228726DC">
                      <wp:extent cx="182880" cy="182880"/>
                      <wp:effectExtent l="0" t="0" r="26670" b="26670"/>
                      <wp:docPr id="10" name="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946D9" id="Rectangle 10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D1A9EA" w14:textId="77777777" w:rsidR="008F17BC" w:rsidRPr="009C59FF" w:rsidRDefault="00574344" w:rsidP="008F17BC">
            <w:pPr>
              <w:rPr>
                <w:color w:val="262626" w:themeColor="text1" w:themeTint="D9"/>
                <w:lang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Update Insurance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bidi="en-GB"/>
              </w:rPr>
              <w:t>Review policies and ensure you can have cover in place at your new location for health, home, and vehicles.</w:t>
            </w:r>
          </w:p>
          <w:p w14:paraId="11214924" w14:textId="07A08F71" w:rsidR="00574344" w:rsidRPr="009C59FF" w:rsidRDefault="00B44805" w:rsidP="008F17BC">
            <w:pPr>
              <w:rPr>
                <w:color w:val="262626" w:themeColor="text1" w:themeTint="D9"/>
                <w:lang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AD4963" wp14:editId="23422A5C">
                      <wp:simplePos x="0" y="0"/>
                      <wp:positionH relativeFrom="column">
                        <wp:posOffset>1382268</wp:posOffset>
                      </wp:positionH>
                      <wp:positionV relativeFrom="paragraph">
                        <wp:posOffset>116636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27081899" name="Rectangle 270818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7B35F" id="Rectangle 27081899" o:spid="_x0000_s1026" alt="&quot;&quot;" style="position:absolute;margin-left:108.85pt;margin-top:9.2pt;width:1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  <w:r w:rsidR="00574344"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AC873" wp14:editId="5857B08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113030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1699243401" name="Rectangle 16992434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D5400" id="Rectangle 1699243401" o:spid="_x0000_s1026" alt="&quot;&quot;" style="position:absolute;margin-left:-.6pt;margin-top:8.9pt;width:14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</w:p>
          <w:p w14:paraId="064FB4F0" w14:textId="14ADB589" w:rsidR="00574344" w:rsidRPr="009C59FF" w:rsidRDefault="00574344" w:rsidP="008F17BC">
            <w:pPr>
              <w:rPr>
                <w:color w:val="262626" w:themeColor="text1" w:themeTint="D9"/>
                <w:lang w:val="en-GB"/>
              </w:rPr>
            </w:pPr>
            <w:r w:rsidRPr="009C59FF">
              <w:rPr>
                <w:color w:val="262626" w:themeColor="text1" w:themeTint="D9"/>
                <w:lang w:val="en-GB"/>
              </w:rPr>
              <w:t xml:space="preserve"> Car Insurance Home Insurance</w:t>
            </w:r>
          </w:p>
          <w:p w14:paraId="448B7358" w14:textId="41E71506" w:rsidR="00574344" w:rsidRPr="009C59FF" w:rsidRDefault="00BE7172" w:rsidP="008F17BC">
            <w:pPr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866B1A" wp14:editId="384DE969">
                      <wp:simplePos x="0" y="0"/>
                      <wp:positionH relativeFrom="column">
                        <wp:posOffset>-12121</wp:posOffset>
                      </wp:positionH>
                      <wp:positionV relativeFrom="paragraph">
                        <wp:posOffset>139456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656938959" name="Rectangle 6569389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08EED" id="Rectangle 656938959" o:spid="_x0000_s1026" alt="&quot;&quot;" style="position:absolute;margin-left:-.95pt;margin-top:11pt;width:14.4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</w:p>
          <w:p w14:paraId="5DF12F94" w14:textId="77777777" w:rsidR="00574344" w:rsidRPr="009C59FF" w:rsidRDefault="00574344" w:rsidP="008F17BC">
            <w:pPr>
              <w:rPr>
                <w:color w:val="262626" w:themeColor="text1" w:themeTint="D9"/>
                <w:lang w:val="en-GB"/>
              </w:rPr>
            </w:pPr>
            <w:r w:rsidRPr="009C59FF">
              <w:rPr>
                <w:color w:val="262626" w:themeColor="text1" w:themeTint="D9"/>
                <w:lang w:val="en-GB"/>
              </w:rPr>
              <w:t xml:space="preserve"> Health Insurance</w:t>
            </w:r>
          </w:p>
          <w:p w14:paraId="1028D941" w14:textId="77777777" w:rsidR="00BE7172" w:rsidRPr="009C59FF" w:rsidRDefault="00BE7172" w:rsidP="008F17BC">
            <w:pPr>
              <w:rPr>
                <w:color w:val="262626" w:themeColor="text1" w:themeTint="D9"/>
                <w:lang w:val="en-GB"/>
              </w:rPr>
            </w:pPr>
          </w:p>
          <w:p w14:paraId="49EC61E0" w14:textId="1899087B" w:rsidR="00BE7172" w:rsidRPr="009C59FF" w:rsidRDefault="00BE7172" w:rsidP="008F17BC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73A8BE" w14:textId="77777777" w:rsidR="008F17BC" w:rsidRPr="009C59FF" w:rsidRDefault="008F17BC" w:rsidP="008F17BC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4C1D36BF" w14:textId="77777777" w:rsidR="008F17BC" w:rsidRPr="009C59FF" w:rsidRDefault="008F17BC" w:rsidP="008F17BC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35EA7966" wp14:editId="7F400FB9">
                      <wp:extent cx="182880" cy="182880"/>
                      <wp:effectExtent l="0" t="0" r="26670" b="26670"/>
                      <wp:docPr id="7" name="Rectangl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9D95C5" id="Rectangle 7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CA204B" w14:textId="72C198FD" w:rsidR="008F17BC" w:rsidRPr="009C59FF" w:rsidRDefault="00BE7172" w:rsidP="00BE7172">
            <w:pPr>
              <w:rPr>
                <w:color w:val="262626" w:themeColor="text1" w:themeTint="D9"/>
                <w:lang w:val="en-GB"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Notify Your Doctor</w:t>
            </w:r>
            <w:r w:rsidR="008F17BC" w:rsidRPr="009C59FF">
              <w:rPr>
                <w:rStyle w:val="Heading4Char"/>
                <w:color w:val="262626" w:themeColor="text1" w:themeTint="D9"/>
                <w:lang w:val="en-GB" w:bidi="en-GB"/>
              </w:rPr>
              <w:t xml:space="preserve"> </w:t>
            </w:r>
            <w:r w:rsidR="008F17BC"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val="en-GB" w:bidi="en-GB"/>
              </w:rPr>
              <w:t>You must deregister with your GP when moving abroad. Get medical records and prescriptions ready to be transferred as necessary.</w:t>
            </w:r>
          </w:p>
        </w:tc>
      </w:tr>
      <w:tr w:rsidR="009C59FF" w:rsidRPr="009C59FF" w14:paraId="5DECCD84" w14:textId="77777777" w:rsidTr="00BE7527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7BC72589" w14:textId="691A19DF" w:rsidR="00BE7172" w:rsidRPr="009C59FF" w:rsidRDefault="00BE7172" w:rsidP="00BE7172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295F7B6C" wp14:editId="4F0E97EE">
                      <wp:extent cx="182880" cy="182880"/>
                      <wp:effectExtent l="0" t="0" r="26670" b="26670"/>
                      <wp:docPr id="676441146" name="Rectangle 6764411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A54D44" id="Rectangle 67644114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F7FE25" w14:textId="08170CD6" w:rsidR="00BE7172" w:rsidRPr="009C59FF" w:rsidRDefault="00BE7172" w:rsidP="00BE7172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Notify the DVLA</w:t>
            </w:r>
            <w:r w:rsidRPr="009C59FF">
              <w:rPr>
                <w:color w:val="262626" w:themeColor="text1" w:themeTint="D9"/>
                <w:lang w:val="en-GB" w:bidi="en-GB"/>
              </w:rPr>
              <w:br/>
              <w:t>Change address on driver's license, apply for any refunds if necessary.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DD9135" w14:textId="77777777" w:rsidR="00BE7172" w:rsidRPr="009C59FF" w:rsidRDefault="00BE7172" w:rsidP="00BE7172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C1867D5" w14:textId="5E6D88AD" w:rsidR="00BE7172" w:rsidRPr="009C59FF" w:rsidRDefault="00BE7172" w:rsidP="00BE7172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2B212E17" wp14:editId="32F1E8A5">
                      <wp:extent cx="182880" cy="182880"/>
                      <wp:effectExtent l="0" t="0" r="26670" b="26670"/>
                      <wp:docPr id="1478544496" name="Rectangle 14785444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22032" id="Rectangle 147854449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76D5F1" w14:textId="6F8A911C" w:rsidR="00BE7172" w:rsidRPr="009C59FF" w:rsidRDefault="00BE7172" w:rsidP="00BE7172">
            <w:pPr>
              <w:rPr>
                <w:color w:val="262626" w:themeColor="text1" w:themeTint="D9"/>
                <w:lang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Decide if You Want to Ship Your Car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bidi="en-GB"/>
              </w:rPr>
              <w:t>Start thinking about whether you want to ship your car or want to get a new vehicle locally.</w:t>
            </w:r>
          </w:p>
          <w:p w14:paraId="6BC13EDC" w14:textId="63F56EC5" w:rsidR="00BE7172" w:rsidRPr="009C59FF" w:rsidRDefault="002A3E07" w:rsidP="00BE7172">
            <w:pPr>
              <w:rPr>
                <w:color w:val="262626" w:themeColor="text1" w:themeTint="D9"/>
                <w:lang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D8530" wp14:editId="66287C4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117314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1416908313" name="Rectangle 14169083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95F7A" id="Rectangle 1416908313" o:spid="_x0000_s1026" alt="&quot;&quot;" style="position:absolute;margin-left:-.5pt;margin-top:9.25pt;width:14.4pt;height:1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</w:p>
          <w:p w14:paraId="292D816F" w14:textId="7237DBBA" w:rsidR="00BE7172" w:rsidRPr="009C59FF" w:rsidRDefault="00BE7172" w:rsidP="00BE7172">
            <w:pPr>
              <w:rPr>
                <w:color w:val="262626" w:themeColor="text1" w:themeTint="D9"/>
                <w:lang w:bidi="en-GB"/>
              </w:rPr>
            </w:pPr>
            <w:r w:rsidRPr="009C59FF">
              <w:rPr>
                <w:color w:val="262626" w:themeColor="text1" w:themeTint="D9"/>
                <w:lang w:val="en-GB"/>
              </w:rPr>
              <w:t>Contact a car shipping specialist.</w:t>
            </w:r>
          </w:p>
          <w:p w14:paraId="51CB56B1" w14:textId="77777777" w:rsidR="00BE7172" w:rsidRPr="009C59FF" w:rsidRDefault="00BE7172" w:rsidP="00BE7172">
            <w:pPr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B91869" wp14:editId="59EA5FF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1385290187" name="Rectangle 13852901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89B74" id="Rectangle 1385290187" o:spid="_x0000_s1026" alt="&quot;&quot;" style="position:absolute;margin-left:-.6pt;margin-top:10.15pt;width:14.4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</w:p>
          <w:p w14:paraId="3CADEA7E" w14:textId="77777777" w:rsidR="00BE7172" w:rsidRPr="009C59FF" w:rsidRDefault="00BE7172" w:rsidP="00BE7172">
            <w:pPr>
              <w:rPr>
                <w:color w:val="262626" w:themeColor="text1" w:themeTint="D9"/>
              </w:rPr>
            </w:pPr>
            <w:r w:rsidRPr="009C59FF">
              <w:rPr>
                <w:color w:val="262626" w:themeColor="text1" w:themeTint="D9"/>
              </w:rPr>
              <w:t>Read Government Vehicle Export Guidance</w:t>
            </w:r>
          </w:p>
          <w:p w14:paraId="4CC475CF" w14:textId="77777777" w:rsidR="00B44805" w:rsidRPr="009C59FF" w:rsidRDefault="00B44805" w:rsidP="00BE7172">
            <w:pPr>
              <w:rPr>
                <w:color w:val="262626" w:themeColor="text1" w:themeTint="D9"/>
              </w:rPr>
            </w:pPr>
          </w:p>
          <w:p w14:paraId="7F543E73" w14:textId="0ED75E10" w:rsidR="00B44805" w:rsidRPr="009C59FF" w:rsidRDefault="00B44805" w:rsidP="00BE7172">
            <w:pPr>
              <w:rPr>
                <w:color w:val="262626" w:themeColor="text1" w:themeTint="D9"/>
                <w:lang w:val="en-GB"/>
              </w:rPr>
            </w:pPr>
          </w:p>
        </w:tc>
      </w:tr>
      <w:tr w:rsidR="009C59FF" w:rsidRPr="009C59FF" w14:paraId="4E49E2B8" w14:textId="77777777" w:rsidTr="00BE7527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B1E4AF8" w14:textId="25AD2DE4" w:rsidR="00B44805" w:rsidRPr="009C59FF" w:rsidRDefault="00B44805" w:rsidP="00B44805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7FC648FC" wp14:editId="74EADE7C">
                      <wp:extent cx="182880" cy="182880"/>
                      <wp:effectExtent l="0" t="0" r="26670" b="26670"/>
                      <wp:docPr id="1335583023" name="Rectangle 13355830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DD9EFF" id="Rectangle 1335583023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2EFC6A" w14:textId="4FA388FB" w:rsidR="00B44805" w:rsidRPr="009C59FF" w:rsidRDefault="00B44805" w:rsidP="00B44805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Cancel UK Subscriptions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bidi="en-GB"/>
              </w:rPr>
              <w:t>Start cancelling subscriptions for UK specific magazines, memberships, and online services. Anything not needed abroad.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962CC7" w14:textId="77777777" w:rsidR="00B44805" w:rsidRPr="009C59FF" w:rsidRDefault="00B44805" w:rsidP="00B44805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31407F99" w14:textId="03B6B9A0" w:rsidR="00B44805" w:rsidRPr="009C59FF" w:rsidRDefault="00B44805" w:rsidP="00B44805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13FBE095" wp14:editId="40E3631C">
                      <wp:extent cx="182880" cy="182880"/>
                      <wp:effectExtent l="0" t="0" r="26670" b="26670"/>
                      <wp:docPr id="1186488351" name="Rectangle 11864883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A2CAD" id="Rectangle 1186488351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FBDC42" w14:textId="77777777" w:rsidR="00B44805" w:rsidRPr="009C59FF" w:rsidRDefault="00B44805" w:rsidP="00B44805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Declutter</w:t>
            </w:r>
          </w:p>
          <w:p w14:paraId="3998280A" w14:textId="77777777" w:rsidR="00B44805" w:rsidRPr="009C59FF" w:rsidRDefault="00B44805" w:rsidP="00B44805">
            <w:pPr>
              <w:rPr>
                <w:color w:val="262626" w:themeColor="text1" w:themeTint="D9"/>
                <w:lang w:bidi="en-GB"/>
              </w:rPr>
            </w:pPr>
            <w:r w:rsidRPr="009C59FF">
              <w:rPr>
                <w:color w:val="262626" w:themeColor="text1" w:themeTint="D9"/>
                <w:lang w:bidi="en-GB"/>
              </w:rPr>
              <w:t>Clear your home of any unwanted clutter. Consider disposing of any surplus furniture or belongings you don't intend to take with you overseas or put into storage.</w:t>
            </w:r>
          </w:p>
          <w:p w14:paraId="126BD7FE" w14:textId="195A2A11" w:rsidR="00B44805" w:rsidRPr="009C59FF" w:rsidRDefault="00B44805" w:rsidP="00B44805">
            <w:pPr>
              <w:rPr>
                <w:rFonts w:eastAsia="Franklin Gothic Book" w:cs="Times New Roman (Headings CS)"/>
                <w:iCs/>
                <w:color w:val="262626" w:themeColor="text1" w:themeTint="D9"/>
                <w:spacing w:val="10"/>
                <w:lang w:bidi="en-GB"/>
              </w:rPr>
            </w:pPr>
          </w:p>
        </w:tc>
      </w:tr>
      <w:tr w:rsidR="009C59FF" w:rsidRPr="009C59FF" w14:paraId="0D06C85E" w14:textId="77777777" w:rsidTr="00BE7527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7888EEFB" w14:textId="2731ED0D" w:rsidR="00B44805" w:rsidRPr="009C59FF" w:rsidRDefault="00B44805" w:rsidP="00B44805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15FD7B3" wp14:editId="14E2CEEA">
                      <wp:extent cx="182880" cy="182880"/>
                      <wp:effectExtent l="0" t="0" r="26670" b="26670"/>
                      <wp:docPr id="3976786" name="Rectangle 39767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3F88C1" id="Rectangle 397678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44F8B6" w14:textId="3CDDF9BE" w:rsidR="00B44805" w:rsidRPr="009C59FF" w:rsidRDefault="00B44805" w:rsidP="00B44805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Join Expat Communities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9C59FF">
              <w:rPr>
                <w:color w:val="262626" w:themeColor="text1" w:themeTint="D9"/>
                <w:lang w:bidi="en-GB"/>
              </w:rPr>
              <w:t xml:space="preserve">Consider joining online expat communities to seek destination specific advice and make connections. 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63CC0" w14:textId="77777777" w:rsidR="00B44805" w:rsidRPr="009C59FF" w:rsidRDefault="00B44805" w:rsidP="00B44805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0F557B67" w14:textId="1BEF41E7" w:rsidR="00B44805" w:rsidRPr="009C59FF" w:rsidRDefault="00B44805" w:rsidP="00B44805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4C005FF" wp14:editId="15B2E1A1">
                      <wp:extent cx="182880" cy="182880"/>
                      <wp:effectExtent l="0" t="0" r="26670" b="26670"/>
                      <wp:docPr id="224855043" name="Rectangle 2248550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1AD86" id="Rectangle 224855043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A15005" w14:textId="77777777" w:rsidR="00B44805" w:rsidRPr="009C59FF" w:rsidRDefault="00B44805" w:rsidP="00B44805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Book Flights</w:t>
            </w:r>
          </w:p>
          <w:p w14:paraId="00C75650" w14:textId="77777777" w:rsidR="00B44805" w:rsidRDefault="00B44805" w:rsidP="00B44805">
            <w:pPr>
              <w:rPr>
                <w:color w:val="262626" w:themeColor="text1" w:themeTint="D9"/>
                <w:lang w:bidi="en-GB"/>
              </w:rPr>
            </w:pPr>
            <w:r w:rsidRPr="009C59FF">
              <w:rPr>
                <w:color w:val="262626" w:themeColor="text1" w:themeTint="D9"/>
                <w:lang w:bidi="en-GB"/>
              </w:rPr>
              <w:t>Book your flights and advise friends, family and your international movers of your flight times.</w:t>
            </w:r>
          </w:p>
          <w:p w14:paraId="0CF5246C" w14:textId="77777777" w:rsidR="00BE7527" w:rsidRDefault="00BE7527" w:rsidP="00B44805">
            <w:pPr>
              <w:rPr>
                <w:color w:val="262626" w:themeColor="text1" w:themeTint="D9"/>
                <w:lang w:bidi="en-GB"/>
              </w:rPr>
            </w:pPr>
          </w:p>
          <w:p w14:paraId="44B7D956" w14:textId="77777777" w:rsidR="00BE7527" w:rsidRDefault="00BE7527" w:rsidP="00B44805">
            <w:pPr>
              <w:rPr>
                <w:color w:val="262626" w:themeColor="text1" w:themeTint="D9"/>
                <w:lang w:bidi="en-GB"/>
              </w:rPr>
            </w:pPr>
          </w:p>
          <w:p w14:paraId="5E1129C3" w14:textId="66A9EB7A" w:rsidR="00BE7527" w:rsidRDefault="00BE7527" w:rsidP="00B44805">
            <w:pPr>
              <w:rPr>
                <w:color w:val="262626" w:themeColor="text1" w:themeTint="D9"/>
                <w:lang w:bidi="en-GB"/>
              </w:rPr>
            </w:pPr>
          </w:p>
          <w:p w14:paraId="22C944BE" w14:textId="629CFA7F" w:rsidR="002A3E07" w:rsidRDefault="00237AA9" w:rsidP="00B44805">
            <w:pPr>
              <w:rPr>
                <w:color w:val="262626" w:themeColor="text1" w:themeTint="D9"/>
                <w:lang w:bidi="en-GB"/>
              </w:rPr>
            </w:pPr>
            <w:r>
              <w:rPr>
                <w:color w:val="262626" w:themeColor="text1" w:themeTint="D9"/>
                <w:lang w:bidi="en-GB"/>
              </w:rPr>
              <w:lastRenderedPageBreak/>
              <w:t xml:space="preserve"> </w:t>
            </w:r>
          </w:p>
          <w:p w14:paraId="09F96FB5" w14:textId="77777777" w:rsidR="00237AA9" w:rsidRDefault="00237AA9" w:rsidP="00B44805">
            <w:pPr>
              <w:rPr>
                <w:color w:val="262626" w:themeColor="text1" w:themeTint="D9"/>
                <w:lang w:bidi="en-GB"/>
              </w:rPr>
            </w:pPr>
          </w:p>
          <w:p w14:paraId="31289A65" w14:textId="77777777" w:rsidR="00237AA9" w:rsidRDefault="00237AA9" w:rsidP="00B44805">
            <w:pPr>
              <w:rPr>
                <w:color w:val="262626" w:themeColor="text1" w:themeTint="D9"/>
                <w:lang w:bidi="en-GB"/>
              </w:rPr>
            </w:pPr>
          </w:p>
          <w:p w14:paraId="5D6BD63D" w14:textId="5D0EBEDC" w:rsidR="00BE7527" w:rsidRPr="009C59FF" w:rsidRDefault="00BE7527" w:rsidP="00B44805">
            <w:pPr>
              <w:rPr>
                <w:rFonts w:eastAsia="Franklin Gothic Book" w:cs="Times New Roman (Headings CS)"/>
                <w:iCs/>
                <w:color w:val="262626" w:themeColor="text1" w:themeTint="D9"/>
                <w:spacing w:val="10"/>
                <w:lang w:bidi="en-GB"/>
              </w:rPr>
            </w:pPr>
          </w:p>
        </w:tc>
      </w:tr>
      <w:tr w:rsidR="005F3581" w:rsidRPr="009C59FF" w14:paraId="47E3576A" w14:textId="77777777" w:rsidTr="00BE7527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06CBFCD0" w14:textId="355CB94D" w:rsidR="005F3581" w:rsidRPr="009C59FF" w:rsidRDefault="005F3581" w:rsidP="005F3581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w:lastRenderedPageBreak/>
              <mc:AlternateContent>
                <mc:Choice Requires="wps">
                  <w:drawing>
                    <wp:inline distT="0" distB="0" distL="0" distR="0" wp14:anchorId="413D7D9D" wp14:editId="6F08C42D">
                      <wp:extent cx="182880" cy="182880"/>
                      <wp:effectExtent l="0" t="0" r="26670" b="26670"/>
                      <wp:docPr id="977959294" name="Rectangle 9779592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53E6C" id="Rectangle 977959294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70A8FA" w14:textId="77777777" w:rsidR="005F3581" w:rsidRDefault="005F3581" w:rsidP="005F3581">
            <w:pPr>
              <w:rPr>
                <w:color w:val="262626" w:themeColor="text1" w:themeTint="D9"/>
                <w:lang w:bidi="en-GB"/>
              </w:rPr>
            </w:pPr>
            <w:r w:rsidRPr="005F3581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Overseas Accommodation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5F3581">
              <w:rPr>
                <w:color w:val="262626" w:themeColor="text1" w:themeTint="D9"/>
                <w:lang w:bidi="en-GB"/>
              </w:rPr>
              <w:t>If you haven't completed a new home sale you should arrange short term let, serviced accommodation, hotels or other temporary accommodation.</w:t>
            </w:r>
          </w:p>
          <w:p w14:paraId="5AAE7860" w14:textId="137D6B09" w:rsidR="005F3581" w:rsidRPr="009C59FF" w:rsidRDefault="005F3581" w:rsidP="005F358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4CD948" w14:textId="77777777" w:rsidR="005F3581" w:rsidRPr="009C59FF" w:rsidRDefault="005F3581" w:rsidP="005F358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09389A44" w14:textId="41FDFE35" w:rsidR="005F3581" w:rsidRPr="009C59FF" w:rsidRDefault="005F3581" w:rsidP="005F3581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80E1D4E" wp14:editId="6087224F">
                      <wp:extent cx="182880" cy="182880"/>
                      <wp:effectExtent l="0" t="0" r="26670" b="26670"/>
                      <wp:docPr id="2114054875" name="Rectangle 21140548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F7BA3" id="Rectangle 2114054875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C4A746" w14:textId="77777777" w:rsidR="005F3581" w:rsidRDefault="005F3581" w:rsidP="005F358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5F3581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 xml:space="preserve">Forward Mail </w:t>
            </w:r>
          </w:p>
          <w:p w14:paraId="5B82E6F6" w14:textId="0BBA7DC6" w:rsidR="005F3581" w:rsidRPr="005F3581" w:rsidRDefault="005F3581" w:rsidP="005F3581">
            <w:pPr>
              <w:rPr>
                <w:rFonts w:eastAsia="Franklin Gothic Book" w:cs="Times New Roman (Headings CS)"/>
                <w:iCs/>
                <w:color w:val="262626" w:themeColor="text1" w:themeTint="D9"/>
                <w:spacing w:val="10"/>
                <w:lang w:bidi="en-GB"/>
              </w:rPr>
            </w:pPr>
            <w:r w:rsidRPr="005F3581">
              <w:rPr>
                <w:color w:val="262626" w:themeColor="text1" w:themeTint="D9"/>
                <w:lang w:bidi="en-GB"/>
              </w:rPr>
              <w:t>Set up mail forwarding with Royal Mail to continue receiving stray mail sent to your old address.</w:t>
            </w:r>
          </w:p>
        </w:tc>
      </w:tr>
      <w:tr w:rsidR="005F3581" w:rsidRPr="009C59FF" w14:paraId="6B910AD2" w14:textId="77777777" w:rsidTr="00BE7527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8EEE8BF" w14:textId="43120DF7" w:rsidR="005F3581" w:rsidRPr="009C59FF" w:rsidRDefault="005F3581" w:rsidP="005F3581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26AE9260" wp14:editId="123237F5">
                      <wp:extent cx="182880" cy="182880"/>
                      <wp:effectExtent l="0" t="0" r="26670" b="26670"/>
                      <wp:docPr id="335939360" name="Rectangle 3359393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86DC7" id="Rectangle 335939360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9965A2" w14:textId="2BDFD3A2" w:rsidR="005F3581" w:rsidRDefault="00454ED5" w:rsidP="005F3581">
            <w:pPr>
              <w:rPr>
                <w:color w:val="262626" w:themeColor="text1" w:themeTint="D9"/>
                <w:lang w:bidi="en-GB"/>
              </w:rPr>
            </w:pPr>
            <w:r w:rsidRPr="00454ED5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Manage Finances</w:t>
            </w:r>
            <w:r w:rsidR="005F3581" w:rsidRPr="009C59FF">
              <w:rPr>
                <w:color w:val="262626" w:themeColor="text1" w:themeTint="D9"/>
                <w:lang w:val="en-GB" w:bidi="en-GB"/>
              </w:rPr>
              <w:br/>
            </w:r>
            <w:r w:rsidRPr="00454ED5">
              <w:rPr>
                <w:color w:val="262626" w:themeColor="text1" w:themeTint="D9"/>
                <w:lang w:bidi="en-GB"/>
              </w:rPr>
              <w:t>Consider moving or closing savings accounts and investments in the UK.</w:t>
            </w:r>
          </w:p>
          <w:p w14:paraId="2063B158" w14:textId="77777777" w:rsidR="005F3581" w:rsidRPr="005F3581" w:rsidRDefault="005F3581" w:rsidP="005F358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973B29" w14:textId="77777777" w:rsidR="005F3581" w:rsidRPr="009C59FF" w:rsidRDefault="005F3581" w:rsidP="005F358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3C56497" w14:textId="36DCB119" w:rsidR="005F3581" w:rsidRPr="009C59FF" w:rsidRDefault="005F3581" w:rsidP="005F3581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B82DD3B" wp14:editId="766DEF68">
                      <wp:extent cx="182880" cy="182880"/>
                      <wp:effectExtent l="0" t="0" r="26670" b="26670"/>
                      <wp:docPr id="1732621969" name="Rectangle 17326219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82909" id="Rectangle 1732621969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8653DA" w14:textId="77777777" w:rsidR="005F3581" w:rsidRDefault="005F3581" w:rsidP="005F358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5F3581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 xml:space="preserve">Forward Mail </w:t>
            </w:r>
          </w:p>
          <w:p w14:paraId="26B0E6C0" w14:textId="264BC1C4" w:rsidR="005F3581" w:rsidRPr="005F3581" w:rsidRDefault="005F3581" w:rsidP="005F358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5F3581">
              <w:rPr>
                <w:color w:val="262626" w:themeColor="text1" w:themeTint="D9"/>
                <w:lang w:bidi="en-GB"/>
              </w:rPr>
              <w:t>Set up mail forwarding with Royal Mail to continue receiving stray mail sent to your old address.</w:t>
            </w:r>
          </w:p>
        </w:tc>
      </w:tr>
      <w:tr w:rsidR="00F816E9" w:rsidRPr="009C59FF" w14:paraId="04763194" w14:textId="77777777" w:rsidTr="00BE7527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5A6FDF88" w14:textId="740060AA" w:rsidR="00F816E9" w:rsidRPr="009C59FF" w:rsidRDefault="00F816E9" w:rsidP="00F816E9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D893CE3" wp14:editId="24F1B64B">
                      <wp:extent cx="182880" cy="182880"/>
                      <wp:effectExtent l="0" t="0" r="26670" b="26670"/>
                      <wp:docPr id="112857785" name="Rectangle 1128577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80551" id="Rectangle 112857785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EB2F50" w14:textId="6A8F3A7C" w:rsidR="00F816E9" w:rsidRDefault="00F816E9" w:rsidP="00F816E9">
            <w:pPr>
              <w:rPr>
                <w:color w:val="262626" w:themeColor="text1" w:themeTint="D9"/>
                <w:lang w:bidi="en-GB"/>
              </w:rPr>
            </w:pPr>
            <w:r w:rsidRPr="00F816E9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Review Credit Cards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F816E9">
              <w:rPr>
                <w:color w:val="262626" w:themeColor="text1" w:themeTint="D9"/>
                <w:lang w:bidi="en-GB"/>
              </w:rPr>
              <w:t>Check which cards work internationally, notify your credit institutions of your address change, or apply for new ones.</w:t>
            </w:r>
          </w:p>
          <w:p w14:paraId="10DF5C98" w14:textId="77777777" w:rsidR="00F816E9" w:rsidRPr="00454ED5" w:rsidRDefault="00F816E9" w:rsidP="00F816E9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EFF42E" w14:textId="77777777" w:rsidR="00F816E9" w:rsidRPr="009C59FF" w:rsidRDefault="00F816E9" w:rsidP="00F816E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07777510" w14:textId="4483089F" w:rsidR="00F816E9" w:rsidRPr="009C59FF" w:rsidRDefault="00F816E9" w:rsidP="00F816E9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71EE9F90" wp14:editId="6A6C556A">
                      <wp:extent cx="182880" cy="182880"/>
                      <wp:effectExtent l="0" t="0" r="26670" b="26670"/>
                      <wp:docPr id="451908118" name="Rectangle 4519081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E216F" id="Rectangle 451908118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15B852" w14:textId="39DE80F5" w:rsidR="00F816E9" w:rsidRDefault="00F816E9" w:rsidP="00F816E9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Pet Transport</w:t>
            </w:r>
          </w:p>
          <w:p w14:paraId="0CD28CF4" w14:textId="06310F92" w:rsidR="00F816E9" w:rsidRPr="00F816E9" w:rsidRDefault="00F816E9" w:rsidP="00F816E9">
            <w:pPr>
              <w:rPr>
                <w:rFonts w:eastAsia="Franklin Gothic Book" w:cs="Times New Roman (Headings CS)"/>
                <w:iCs/>
                <w:color w:val="262626" w:themeColor="text1" w:themeTint="D9"/>
                <w:spacing w:val="10"/>
                <w:lang w:bidi="en-GB"/>
              </w:rPr>
            </w:pPr>
            <w:r w:rsidRPr="00F816E9">
              <w:rPr>
                <w:color w:val="262626" w:themeColor="text1" w:themeTint="D9"/>
                <w:lang w:bidi="en-GB"/>
              </w:rPr>
              <w:t>Organize pet transport, shipping, and health certificates if you are taking your pet.</w:t>
            </w:r>
          </w:p>
        </w:tc>
      </w:tr>
      <w:tr w:rsidR="00F816E9" w:rsidRPr="009C59FF" w14:paraId="3D69B321" w14:textId="77777777" w:rsidTr="00BE7527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5831D8E" w14:textId="3DDEA45F" w:rsidR="00F816E9" w:rsidRPr="009C59FF" w:rsidRDefault="00F816E9" w:rsidP="00F816E9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2154AF60" wp14:editId="48D8A7B4">
                      <wp:extent cx="182880" cy="182880"/>
                      <wp:effectExtent l="0" t="0" r="26670" b="26670"/>
                      <wp:docPr id="1183191024" name="Rectangle 11831910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421A6A" id="Rectangle 1183191024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350" w:type="dxa"/>
            <w:gridSpan w:val="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B11563" w14:textId="64082CBB" w:rsidR="00F816E9" w:rsidRDefault="00F816E9" w:rsidP="00F816E9">
            <w:pPr>
              <w:rPr>
                <w:color w:val="262626" w:themeColor="text1" w:themeTint="D9"/>
                <w:lang w:bidi="en-GB"/>
              </w:rPr>
            </w:pPr>
            <w:r w:rsidRPr="00454ED5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Cancel Utilities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454ED5">
              <w:rPr>
                <w:color w:val="262626" w:themeColor="text1" w:themeTint="D9"/>
                <w:lang w:bidi="en-GB"/>
              </w:rPr>
              <w:t>Start cancelling or notifying UK utilities like TV license, phones, electricity, gas, water, TV, and broadband contracts.</w:t>
            </w:r>
          </w:p>
          <w:p w14:paraId="52E1F269" w14:textId="0D578706" w:rsidR="00F816E9" w:rsidRDefault="00F816E9" w:rsidP="00F816E9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921463" wp14:editId="460DE0FF">
                      <wp:simplePos x="0" y="0"/>
                      <wp:positionH relativeFrom="column">
                        <wp:posOffset>4452356</wp:posOffset>
                      </wp:positionH>
                      <wp:positionV relativeFrom="paragraph">
                        <wp:posOffset>116205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1450468211" name="Rectangle 14504682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34E9" id="Rectangle 1450468211" o:spid="_x0000_s1026" alt="&quot;&quot;" style="position:absolute;margin-left:350.6pt;margin-top:9.15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90E2DD" wp14:editId="2D456D03">
                      <wp:simplePos x="0" y="0"/>
                      <wp:positionH relativeFrom="column">
                        <wp:posOffset>3485359</wp:posOffset>
                      </wp:positionH>
                      <wp:positionV relativeFrom="paragraph">
                        <wp:posOffset>114935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1070495610" name="Rectangle 10704956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CFCA4" id="Rectangle 1070495610" o:spid="_x0000_s1026" alt="&quot;&quot;" style="position:absolute;margin-left:274.45pt;margin-top:9.0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23378C" wp14:editId="1261BF9D">
                      <wp:simplePos x="0" y="0"/>
                      <wp:positionH relativeFrom="column">
                        <wp:posOffset>1410706</wp:posOffset>
                      </wp:positionH>
                      <wp:positionV relativeFrom="paragraph">
                        <wp:posOffset>114935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916727270" name="Rectangle 9167272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A2FA5" id="Rectangle 916727270" o:spid="_x0000_s1026" alt="&quot;&quot;" style="position:absolute;margin-left:111.1pt;margin-top:9.0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C4AFD3" wp14:editId="71E3979D">
                      <wp:simplePos x="0" y="0"/>
                      <wp:positionH relativeFrom="column">
                        <wp:posOffset>2571223</wp:posOffset>
                      </wp:positionH>
                      <wp:positionV relativeFrom="paragraph">
                        <wp:posOffset>114935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1286727959" name="Rectangle 12867279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9EB08" id="Rectangle 1286727959" o:spid="_x0000_s1026" alt="&quot;&quot;" style="position:absolute;margin-left:202.45pt;margin-top:9.0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E5DFA6" wp14:editId="5D1265D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116469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923276542" name="Rectangle 9232765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AB033" id="Rectangle 923276542" o:spid="_x0000_s1026" alt="&quot;&quot;" style="position:absolute;margin-left:.1pt;margin-top:9.15pt;width:14.4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</w:p>
          <w:p w14:paraId="7879F7E4" w14:textId="1A82448A" w:rsidR="00F816E9" w:rsidRDefault="00F816E9" w:rsidP="00F816E9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 xml:space="preserve">TV License Electricity Gas Water Television </w:t>
            </w:r>
          </w:p>
          <w:p w14:paraId="65F3069F" w14:textId="7F637759" w:rsidR="00F816E9" w:rsidRDefault="00F816E9" w:rsidP="00F816E9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A4AB08" wp14:editId="14B70FC5">
                      <wp:simplePos x="0" y="0"/>
                      <wp:positionH relativeFrom="column">
                        <wp:posOffset>1404356</wp:posOffset>
                      </wp:positionH>
                      <wp:positionV relativeFrom="paragraph">
                        <wp:posOffset>113030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437273636" name="Rectangle 4372736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80440" id="Rectangle 437273636" o:spid="_x0000_s1026" alt="&quot;&quot;" style="position:absolute;margin-left:110.6pt;margin-top:8.9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307D7C" wp14:editId="739A1E4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117211</wp:posOffset>
                      </wp:positionV>
                      <wp:extent cx="182880" cy="182880"/>
                      <wp:effectExtent l="0" t="0" r="26670" b="26670"/>
                      <wp:wrapSquare wrapText="bothSides"/>
                      <wp:docPr id="1885896313" name="Rectangle 18858963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2FA57" id="Rectangle 1885896313" o:spid="_x0000_s1026" alt="&quot;&quot;" style="position:absolute;margin-left:.15pt;margin-top:9.2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" filled="f" strokecolor="#404040 [2429]" strokeweight="1pt"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</w:p>
          <w:p w14:paraId="407E03EF" w14:textId="12A9E351" w:rsidR="00F816E9" w:rsidRPr="005F3581" w:rsidRDefault="00F816E9" w:rsidP="00F816E9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Broadband Landline</w:t>
            </w:r>
          </w:p>
        </w:tc>
      </w:tr>
      <w:tr w:rsidR="00F816E9" w:rsidRPr="009C59FF" w14:paraId="1B24E845" w14:textId="77777777" w:rsidTr="00BE7527">
        <w:trPr>
          <w:gridAfter w:val="1"/>
          <w:wAfter w:w="14" w:type="dxa"/>
          <w:trHeight w:val="374"/>
        </w:trPr>
        <w:tc>
          <w:tcPr>
            <w:tcW w:w="10800" w:type="dxa"/>
            <w:gridSpan w:val="7"/>
            <w:tcBorders>
              <w:bottom w:val="single" w:sz="18" w:space="0" w:color="072B62" w:themeColor="background2" w:themeShade="40"/>
            </w:tcBorders>
          </w:tcPr>
          <w:p w14:paraId="4C34A82F" w14:textId="75684950" w:rsidR="00F816E9" w:rsidRPr="009C59FF" w:rsidRDefault="00F816E9" w:rsidP="00F816E9">
            <w:pPr>
              <w:rPr>
                <w:rStyle w:val="Strong"/>
                <w:rFonts w:ascii="Franklin Gothic Book" w:hAnsi="Franklin Gothic Book"/>
                <w:color w:val="262626" w:themeColor="text1" w:themeTint="D9"/>
                <w:sz w:val="4"/>
                <w:szCs w:val="4"/>
                <w:lang w:val="en-GB"/>
              </w:rPr>
            </w:pPr>
          </w:p>
        </w:tc>
      </w:tr>
      <w:tr w:rsidR="00F816E9" w:rsidRPr="009C59FF" w14:paraId="0843AD62" w14:textId="77777777" w:rsidTr="00BE7527">
        <w:trPr>
          <w:gridAfter w:val="1"/>
          <w:wAfter w:w="14" w:type="dxa"/>
          <w:trHeight w:val="317"/>
        </w:trPr>
        <w:tc>
          <w:tcPr>
            <w:tcW w:w="10800" w:type="dxa"/>
            <w:gridSpan w:val="7"/>
            <w:tcBorders>
              <w:top w:val="single" w:sz="18" w:space="0" w:color="072B62" w:themeColor="background2" w:themeShade="40"/>
              <w:bottom w:val="single" w:sz="18" w:space="0" w:color="072B62" w:themeColor="background2" w:themeShade="40"/>
            </w:tcBorders>
            <w:vAlign w:val="center"/>
          </w:tcPr>
          <w:p w14:paraId="71EF66B2" w14:textId="62286862" w:rsidR="00F816E9" w:rsidRPr="009C59FF" w:rsidRDefault="002570BB" w:rsidP="00F816E9">
            <w:pPr>
              <w:pStyle w:val="Heading3"/>
              <w:rPr>
                <w:color w:val="262626" w:themeColor="text1" w:themeTint="D9"/>
                <w:lang w:val="en-GB"/>
              </w:rPr>
            </w:pPr>
            <w:r>
              <w:rPr>
                <w:color w:val="262626" w:themeColor="text1" w:themeTint="D9"/>
                <w:lang w:val="en-GB" w:bidi="en-GB"/>
              </w:rPr>
              <w:t>1</w:t>
            </w:r>
            <w:r w:rsidR="00C567C5">
              <w:rPr>
                <w:color w:val="262626" w:themeColor="text1" w:themeTint="D9"/>
                <w:lang w:val="en-GB" w:bidi="en-GB"/>
              </w:rPr>
              <w:t xml:space="preserve"> month before moving</w:t>
            </w:r>
          </w:p>
        </w:tc>
      </w:tr>
      <w:tr w:rsidR="00F816E9" w:rsidRPr="009C59FF" w14:paraId="0C1A96BC" w14:textId="77777777" w:rsidTr="00BE7527">
        <w:trPr>
          <w:gridAfter w:val="1"/>
          <w:wAfter w:w="14" w:type="dxa"/>
          <w:trHeight w:val="139"/>
        </w:trPr>
        <w:tc>
          <w:tcPr>
            <w:tcW w:w="10800" w:type="dxa"/>
            <w:gridSpan w:val="7"/>
            <w:tcBorders>
              <w:top w:val="single" w:sz="18" w:space="0" w:color="072B62" w:themeColor="background2" w:themeShade="40"/>
            </w:tcBorders>
          </w:tcPr>
          <w:p w14:paraId="275F3FAD" w14:textId="77777777" w:rsidR="00F816E9" w:rsidRPr="009C59FF" w:rsidRDefault="00F816E9" w:rsidP="00F816E9">
            <w:pPr>
              <w:rPr>
                <w:color w:val="262626" w:themeColor="text1" w:themeTint="D9"/>
                <w:sz w:val="12"/>
                <w:szCs w:val="16"/>
                <w:lang w:val="en-GB"/>
              </w:rPr>
            </w:pPr>
          </w:p>
        </w:tc>
      </w:tr>
      <w:tr w:rsidR="00F816E9" w:rsidRPr="009C59FF" w14:paraId="493AB35B" w14:textId="77777777" w:rsidTr="00BE7527">
        <w:trPr>
          <w:gridAfter w:val="1"/>
          <w:wAfter w:w="14" w:type="dxa"/>
          <w:trHeight w:val="815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155753" w14:textId="77777777" w:rsidR="00F816E9" w:rsidRPr="009C59FF" w:rsidRDefault="00F816E9" w:rsidP="00F816E9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57A82BF5" wp14:editId="69AB4AAA">
                      <wp:extent cx="182880" cy="182880"/>
                      <wp:effectExtent l="0" t="0" r="26670" b="26670"/>
                      <wp:docPr id="15" name="Rectangle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C5E60D" id="Rectangle 15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B5657" w14:textId="77777777" w:rsidR="00C567C5" w:rsidRDefault="00C567C5" w:rsidP="00C567C5">
            <w:pPr>
              <w:rPr>
                <w:color w:val="262626" w:themeColor="text1" w:themeTint="D9"/>
                <w:lang w:val="en-GB" w:bidi="en-GB"/>
              </w:rPr>
            </w:pPr>
            <w:r>
              <w:rPr>
                <w:rStyle w:val="Heading4Char"/>
                <w:color w:val="262626" w:themeColor="text1" w:themeTint="D9"/>
                <w:lang w:val="en-GB" w:bidi="en-GB"/>
              </w:rPr>
              <w:t>Confirm Your Moving Company Booking</w:t>
            </w:r>
            <w:r w:rsidR="00F816E9" w:rsidRPr="009C59FF">
              <w:rPr>
                <w:rStyle w:val="Heading4Char"/>
                <w:color w:val="262626" w:themeColor="text1" w:themeTint="D9"/>
                <w:lang w:val="en-GB" w:bidi="en-GB"/>
              </w:rPr>
              <w:t xml:space="preserve"> </w:t>
            </w:r>
            <w:r w:rsidR="00F816E9" w:rsidRPr="009C59FF">
              <w:rPr>
                <w:color w:val="262626" w:themeColor="text1" w:themeTint="D9"/>
                <w:lang w:val="en-GB" w:bidi="en-GB"/>
              </w:rPr>
              <w:br/>
            </w:r>
            <w:r w:rsidRPr="00C567C5">
              <w:rPr>
                <w:color w:val="262626" w:themeColor="text1" w:themeTint="D9"/>
                <w:lang w:val="en-GB" w:bidi="en-GB"/>
              </w:rPr>
              <w:t>Lock in dates for collection, packing and shipping with your international removals company.</w:t>
            </w:r>
          </w:p>
          <w:p w14:paraId="6B9E1BAA" w14:textId="77777777" w:rsidR="00C567C5" w:rsidRPr="00C567C5" w:rsidRDefault="00C567C5" w:rsidP="00C567C5">
            <w:pPr>
              <w:rPr>
                <w:color w:val="262626" w:themeColor="text1" w:themeTint="D9"/>
                <w:lang w:val="en-GB" w:bidi="en-GB"/>
              </w:rPr>
            </w:pPr>
          </w:p>
          <w:p w14:paraId="3188E0ED" w14:textId="77777777" w:rsidR="00F816E9" w:rsidRDefault="00C567C5" w:rsidP="00F816E9">
            <w:pPr>
              <w:rPr>
                <w:color w:val="262626" w:themeColor="text1" w:themeTint="D9"/>
                <w:lang w:val="en-GB" w:bidi="en-GB"/>
              </w:rPr>
            </w:pPr>
            <w:r w:rsidRPr="00C567C5">
              <w:rPr>
                <w:color w:val="262626" w:themeColor="text1" w:themeTint="D9"/>
                <w:lang w:val="en-GB" w:bidi="en-GB"/>
              </w:rPr>
              <w:t>If shipping with 1st Move</w:t>
            </w:r>
            <w:r>
              <w:rPr>
                <w:color w:val="262626" w:themeColor="text1" w:themeTint="D9"/>
                <w:lang w:val="en-GB" w:bidi="en-GB"/>
              </w:rPr>
              <w:t>,</w:t>
            </w:r>
            <w:r w:rsidRPr="00C567C5">
              <w:rPr>
                <w:color w:val="262626" w:themeColor="text1" w:themeTint="D9"/>
                <w:lang w:val="en-GB" w:bidi="en-GB"/>
              </w:rPr>
              <w:t xml:space="preserve"> contact your dedicated Move Coordinator about this if you haven't done so yet.</w:t>
            </w:r>
          </w:p>
          <w:p w14:paraId="14C411BA" w14:textId="2E17D776" w:rsidR="003C1E42" w:rsidRPr="009C59FF" w:rsidRDefault="003C1E42" w:rsidP="00F816E9">
            <w:pPr>
              <w:rPr>
                <w:color w:val="262626" w:themeColor="text1" w:themeTint="D9"/>
                <w:lang w:val="en-GB" w:bidi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E8C8BD" w14:textId="77777777" w:rsidR="00F816E9" w:rsidRPr="009C59FF" w:rsidRDefault="00F816E9" w:rsidP="00F816E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69CF08" w14:textId="77777777" w:rsidR="00F816E9" w:rsidRPr="009C59FF" w:rsidRDefault="00F816E9" w:rsidP="00F816E9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6B5C54D7" wp14:editId="502FAA53">
                      <wp:extent cx="182880" cy="182880"/>
                      <wp:effectExtent l="0" t="0" r="26670" b="2667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9689E" id="Rectangle 31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382D9D" w14:textId="38A13C46" w:rsidR="00F816E9" w:rsidRPr="009C59FF" w:rsidRDefault="003C1E42" w:rsidP="00F816E9">
            <w:pPr>
              <w:rPr>
                <w:color w:val="262626" w:themeColor="text1" w:themeTint="D9"/>
                <w:lang w:val="en-GB"/>
              </w:rPr>
            </w:pPr>
            <w:r w:rsidRPr="003C1E42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Moving Insurance Submission</w:t>
            </w:r>
            <w:r w:rsidR="00F816E9" w:rsidRPr="009C59FF">
              <w:rPr>
                <w:color w:val="262626" w:themeColor="text1" w:themeTint="D9"/>
                <w:lang w:val="en-GB" w:bidi="en-GB"/>
              </w:rPr>
              <w:br/>
            </w:r>
            <w:r>
              <w:rPr>
                <w:color w:val="262626" w:themeColor="text1" w:themeTint="D9"/>
                <w:lang w:bidi="en-GB"/>
              </w:rPr>
              <w:t>When shipping with us, now is when you should c</w:t>
            </w:r>
            <w:r w:rsidRPr="003C1E42">
              <w:rPr>
                <w:color w:val="262626" w:themeColor="text1" w:themeTint="D9"/>
                <w:lang w:bidi="en-GB"/>
              </w:rPr>
              <w:t>omplete your valued insurance form. It's important we have this before your collection date.</w:t>
            </w:r>
          </w:p>
        </w:tc>
      </w:tr>
      <w:tr w:rsidR="003C1E42" w:rsidRPr="009C59FF" w14:paraId="4D80822A" w14:textId="77777777" w:rsidTr="00BE7527">
        <w:trPr>
          <w:gridAfter w:val="1"/>
          <w:wAfter w:w="14" w:type="dxa"/>
          <w:trHeight w:val="194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F834C" w14:textId="77777777" w:rsidR="003C1E42" w:rsidRPr="003C1E42" w:rsidRDefault="003C1E42" w:rsidP="003C1E42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3C1E42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FA6137C" wp14:editId="31465404">
                      <wp:extent cx="182880" cy="182880"/>
                      <wp:effectExtent l="0" t="0" r="26670" b="26670"/>
                      <wp:docPr id="16" name="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CF4DD3" id="Rectangle 1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78A7D5" w14:textId="77777777" w:rsidR="003C1E42" w:rsidRPr="003C1E42" w:rsidRDefault="003C1E42" w:rsidP="003C1E42">
            <w:pPr>
              <w:rPr>
                <w:color w:val="262626" w:themeColor="text1" w:themeTint="D9"/>
                <w:lang w:val="en-GB" w:bidi="en-GB"/>
              </w:rPr>
            </w:pPr>
            <w:r w:rsidRPr="003C1E42">
              <w:rPr>
                <w:rFonts w:eastAsia="Franklin Gothic Book" w:cs="Times New Roman (Headings CS)"/>
                <w:b/>
                <w:bCs/>
                <w:color w:val="262626" w:themeColor="text1" w:themeTint="D9"/>
                <w:spacing w:val="10"/>
                <w:lang w:bidi="en-GB"/>
              </w:rPr>
              <w:t>Make an Inventory</w:t>
            </w:r>
            <w:r w:rsidRPr="003C1E42">
              <w:rPr>
                <w:color w:val="262626" w:themeColor="text1" w:themeTint="D9"/>
                <w:lang w:val="en-GB" w:bidi="en-GB"/>
              </w:rPr>
              <w:br/>
              <w:t>Depending on where you are moving, you need to provide either a packed inventory, or a valued inventory. We recommend you create a valued inventory of everything you are shipping to be used for personal tracking, as well as part of shipping and customs requirements.</w:t>
            </w:r>
          </w:p>
          <w:p w14:paraId="7404896C" w14:textId="77777777" w:rsidR="003C1E42" w:rsidRPr="003C1E42" w:rsidRDefault="003C1E42" w:rsidP="003C1E42">
            <w:pPr>
              <w:rPr>
                <w:color w:val="262626" w:themeColor="text1" w:themeTint="D9"/>
                <w:lang w:val="en-GB" w:bidi="en-GB"/>
              </w:rPr>
            </w:pPr>
          </w:p>
          <w:p w14:paraId="21CB45BD" w14:textId="52F6DA32" w:rsidR="003C1E42" w:rsidRDefault="003C1E42" w:rsidP="003C1E42">
            <w:pPr>
              <w:rPr>
                <w:color w:val="262626" w:themeColor="text1" w:themeTint="D9"/>
                <w:lang w:val="en-GB" w:bidi="en-GB"/>
              </w:rPr>
            </w:pPr>
            <w:r w:rsidRPr="003C1E42">
              <w:rPr>
                <w:color w:val="262626" w:themeColor="text1" w:themeTint="D9"/>
                <w:lang w:val="en-GB" w:bidi="en-GB"/>
              </w:rPr>
              <w:t>If you are moving with us, then your insurance submission doubles as a regular inventory.</w:t>
            </w:r>
          </w:p>
          <w:p w14:paraId="7CD3A8E5" w14:textId="77777777" w:rsidR="003C1E42" w:rsidRPr="003C1E42" w:rsidRDefault="003C1E42" w:rsidP="003C1E42">
            <w:pPr>
              <w:rPr>
                <w:color w:val="262626" w:themeColor="text1" w:themeTint="D9"/>
                <w:lang w:val="en-GB" w:bidi="en-GB"/>
              </w:rPr>
            </w:pPr>
          </w:p>
          <w:p w14:paraId="445CE143" w14:textId="0E3F1DB7" w:rsidR="003C1E42" w:rsidRPr="003C1E42" w:rsidRDefault="003C1E42" w:rsidP="003C1E42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3A9B7C" w14:textId="77777777" w:rsidR="003C1E42" w:rsidRPr="009C59FF" w:rsidRDefault="003C1E42" w:rsidP="003C1E42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6BBD35" w14:textId="280C935C" w:rsidR="003C1E42" w:rsidRPr="009C59FF" w:rsidRDefault="003C1E42" w:rsidP="003C1E42">
            <w:pPr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057E044C" wp14:editId="4E779C51">
                      <wp:extent cx="182880" cy="182880"/>
                      <wp:effectExtent l="0" t="0" r="26670" b="26670"/>
                      <wp:docPr id="1310646485" name="Rectangle 13106464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656BDC" id="Rectangle 1310646485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EF4981" w14:textId="77777777" w:rsidR="00237AA9" w:rsidRDefault="00237AA9" w:rsidP="00237AA9">
            <w:pPr>
              <w:rPr>
                <w:color w:val="262626" w:themeColor="text1" w:themeTint="D9"/>
                <w:lang w:val="en-GB"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Customs Documents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3C1E42">
              <w:rPr>
                <w:color w:val="262626" w:themeColor="text1" w:themeTint="D9"/>
                <w:lang w:val="en-GB" w:bidi="en-GB"/>
              </w:rPr>
              <w:t>To import into some countries, you need to complete Customs Documents.</w:t>
            </w:r>
          </w:p>
          <w:p w14:paraId="32E3C756" w14:textId="77777777" w:rsidR="00237AA9" w:rsidRPr="003C1E42" w:rsidRDefault="00237AA9" w:rsidP="00237AA9">
            <w:pPr>
              <w:rPr>
                <w:color w:val="262626" w:themeColor="text1" w:themeTint="D9"/>
                <w:lang w:val="en-GB" w:bidi="en-GB"/>
              </w:rPr>
            </w:pPr>
          </w:p>
          <w:p w14:paraId="6762F040" w14:textId="77777777" w:rsidR="00237AA9" w:rsidRDefault="00237AA9" w:rsidP="00237AA9">
            <w:pPr>
              <w:rPr>
                <w:color w:val="262626" w:themeColor="text1" w:themeTint="D9"/>
                <w:lang w:val="en-GB" w:bidi="en-GB"/>
              </w:rPr>
            </w:pPr>
            <w:r w:rsidRPr="003C1E42">
              <w:rPr>
                <w:color w:val="262626" w:themeColor="text1" w:themeTint="D9"/>
                <w:lang w:val="en-GB" w:bidi="en-GB"/>
              </w:rPr>
              <w:t>At 1st Move we provide you with these documents and completion instructions. Give us a call if you need a hand</w:t>
            </w:r>
            <w:r>
              <w:rPr>
                <w:color w:val="262626" w:themeColor="text1" w:themeTint="D9"/>
                <w:lang w:val="en-GB" w:bidi="en-GB"/>
              </w:rPr>
              <w:t>.</w:t>
            </w:r>
          </w:p>
          <w:p w14:paraId="4146A04D" w14:textId="104CCA08" w:rsidR="003C1E42" w:rsidRPr="009C59FF" w:rsidRDefault="003C1E42" w:rsidP="003C1E42">
            <w:pPr>
              <w:rPr>
                <w:color w:val="262626" w:themeColor="text1" w:themeTint="D9"/>
                <w:lang w:val="en-GB"/>
              </w:rPr>
            </w:pPr>
          </w:p>
        </w:tc>
      </w:tr>
      <w:tr w:rsidR="003C1E42" w:rsidRPr="009C59FF" w14:paraId="510CA450" w14:textId="77777777" w:rsidTr="00BE7527">
        <w:trPr>
          <w:gridAfter w:val="1"/>
          <w:wAfter w:w="14" w:type="dxa"/>
          <w:trHeight w:val="194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8CAC1C" w14:textId="2B065D2F" w:rsidR="003C1E42" w:rsidRPr="003C1E42" w:rsidRDefault="003C1E42" w:rsidP="003C1E42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2E31981C" wp14:editId="3FA54150">
                      <wp:extent cx="182880" cy="182880"/>
                      <wp:effectExtent l="0" t="0" r="26670" b="26670"/>
                      <wp:docPr id="1751024273" name="Rectangle 17510242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FF51D" id="Rectangle 1751024273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32312E" w14:textId="77777777" w:rsidR="00237AA9" w:rsidRPr="00BE7527" w:rsidRDefault="00237AA9" w:rsidP="00237AA9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BE7527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Settle Outstanding UK Bills</w:t>
            </w:r>
          </w:p>
          <w:p w14:paraId="60B3AB60" w14:textId="0E958496" w:rsidR="00BE7527" w:rsidRPr="002570BB" w:rsidRDefault="00237AA9" w:rsidP="00237AA9">
            <w:pPr>
              <w:rPr>
                <w:color w:val="262626" w:themeColor="text1" w:themeTint="D9"/>
                <w:lang w:val="en-GB" w:bidi="en-GB"/>
              </w:rPr>
            </w:pPr>
            <w:r w:rsidRPr="00BE7527">
              <w:rPr>
                <w:rFonts w:eastAsia="Franklin Gothic Book" w:cs="Times New Roman (Headings CS)"/>
                <w:iCs/>
                <w:color w:val="262626" w:themeColor="text1" w:themeTint="D9"/>
                <w:spacing w:val="10"/>
                <w:lang w:bidi="en-GB"/>
              </w:rPr>
              <w:t>Pay off any regular bills, settle loans and credit lines, take care of other UK obligations.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C26FB8" w14:textId="77777777" w:rsidR="003C1E42" w:rsidRPr="009C59FF" w:rsidRDefault="003C1E42" w:rsidP="003C1E42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44CAA0" w14:textId="6F10A741" w:rsidR="003C1E42" w:rsidRPr="009C59FF" w:rsidRDefault="003C1E42" w:rsidP="003C1E42">
            <w:pPr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6CED5B8D" wp14:editId="68DE22A3">
                      <wp:extent cx="182880" cy="182880"/>
                      <wp:effectExtent l="0" t="0" r="26670" b="26670"/>
                      <wp:docPr id="943194479" name="Rectangle 9431944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E1B494" id="Rectangle 943194479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1E1B5D" w14:textId="4F2D4C42" w:rsidR="003C1E42" w:rsidRPr="003C1E42" w:rsidRDefault="003C1E42" w:rsidP="003C1E42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Health Requirements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3C1E42">
              <w:rPr>
                <w:color w:val="262626" w:themeColor="text1" w:themeTint="D9"/>
                <w:lang w:bidi="en-GB"/>
              </w:rPr>
              <w:t xml:space="preserve">Ensure you comply with your </w:t>
            </w:r>
            <w:r w:rsidR="002570BB" w:rsidRPr="003C1E42">
              <w:rPr>
                <w:color w:val="262626" w:themeColor="text1" w:themeTint="D9"/>
                <w:lang w:bidi="en-GB"/>
              </w:rPr>
              <w:t>destination’s</w:t>
            </w:r>
            <w:r w:rsidRPr="003C1E42">
              <w:rPr>
                <w:color w:val="262626" w:themeColor="text1" w:themeTint="D9"/>
                <w:lang w:bidi="en-GB"/>
              </w:rPr>
              <w:t xml:space="preserve"> requirements for </w:t>
            </w:r>
            <w:proofErr w:type="spellStart"/>
            <w:r w:rsidRPr="003C1E42">
              <w:rPr>
                <w:color w:val="262626" w:themeColor="text1" w:themeTint="D9"/>
                <w:lang w:bidi="en-GB"/>
              </w:rPr>
              <w:t>immunisations</w:t>
            </w:r>
            <w:proofErr w:type="spellEnd"/>
            <w:r w:rsidRPr="003C1E42">
              <w:rPr>
                <w:color w:val="262626" w:themeColor="text1" w:themeTint="D9"/>
                <w:lang w:bidi="en-GB"/>
              </w:rPr>
              <w:t xml:space="preserve"> and health paperwork.</w:t>
            </w:r>
          </w:p>
        </w:tc>
      </w:tr>
    </w:tbl>
    <w:p w14:paraId="285541A2" w14:textId="1FBB9791" w:rsidR="00BE7527" w:rsidRDefault="00BE7527">
      <w:pPr>
        <w:rPr>
          <w:color w:val="262626" w:themeColor="text1" w:themeTint="D9"/>
          <w:lang w:val="en-GB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B204843" wp14:editId="5FA0DA52">
            <wp:simplePos x="0" y="0"/>
            <wp:positionH relativeFrom="margin">
              <wp:posOffset>3042920</wp:posOffset>
            </wp:positionH>
            <wp:positionV relativeFrom="page">
              <wp:posOffset>312894</wp:posOffset>
            </wp:positionV>
            <wp:extent cx="739140" cy="382270"/>
            <wp:effectExtent l="0" t="0" r="3810" b="0"/>
            <wp:wrapNone/>
            <wp:docPr id="746109530" name="Picture 68" descr="A logo with a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35258" name="Picture 68" descr="A logo with a blue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9468B" w14:textId="0B6B4D31" w:rsidR="002A3E07" w:rsidRDefault="002A3E07">
      <w:pPr>
        <w:rPr>
          <w:color w:val="262626" w:themeColor="text1" w:themeTint="D9"/>
          <w:lang w:val="en-GB"/>
        </w:rPr>
      </w:pPr>
      <w:r>
        <w:rPr>
          <w:color w:val="262626" w:themeColor="text1" w:themeTint="D9"/>
          <w:lang w:val="en-GB"/>
        </w:rPr>
        <w:br w:type="page"/>
      </w:r>
    </w:p>
    <w:p w14:paraId="44293EB5" w14:textId="30E4F311" w:rsidR="002A3E07" w:rsidRDefault="00237AA9">
      <w:pPr>
        <w:rPr>
          <w:color w:val="262626" w:themeColor="text1" w:themeTint="D9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76FCFC41" wp14:editId="4A09E4BB">
            <wp:simplePos x="0" y="0"/>
            <wp:positionH relativeFrom="margin">
              <wp:posOffset>3042920</wp:posOffset>
            </wp:positionH>
            <wp:positionV relativeFrom="page">
              <wp:posOffset>336389</wp:posOffset>
            </wp:positionV>
            <wp:extent cx="739140" cy="382270"/>
            <wp:effectExtent l="0" t="0" r="3810" b="0"/>
            <wp:wrapNone/>
            <wp:docPr id="1172096431" name="Picture 68" descr="A logo with a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35258" name="Picture 68" descr="A logo with a blue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07F3F" w14:textId="77777777" w:rsidR="00237AA9" w:rsidRDefault="00237AA9">
      <w:pPr>
        <w:rPr>
          <w:color w:val="262626" w:themeColor="text1" w:themeTint="D9"/>
          <w:lang w:val="en-GB"/>
        </w:rPr>
      </w:pPr>
    </w:p>
    <w:p w14:paraId="74528547" w14:textId="6F628067" w:rsidR="00BE7527" w:rsidRDefault="00BE7527">
      <w:pPr>
        <w:rPr>
          <w:color w:val="262626" w:themeColor="text1" w:themeTint="D9"/>
          <w:lang w:val="en-GB"/>
        </w:rPr>
      </w:pPr>
    </w:p>
    <w:p w14:paraId="6CDA9BB7" w14:textId="77777777" w:rsidR="00BE7527" w:rsidRDefault="00BE7527">
      <w:pPr>
        <w:rPr>
          <w:color w:val="262626" w:themeColor="text1" w:themeTint="D9"/>
          <w:lang w:val="en-GB"/>
        </w:rPr>
      </w:pPr>
    </w:p>
    <w:tbl>
      <w:tblPr>
        <w:tblW w:w="10929" w:type="dxa"/>
        <w:tblInd w:w="-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4947"/>
        <w:gridCol w:w="340"/>
        <w:gridCol w:w="455"/>
        <w:gridCol w:w="4731"/>
      </w:tblGrid>
      <w:tr w:rsidR="002570BB" w:rsidRPr="009C59FF" w14:paraId="0928054F" w14:textId="77777777" w:rsidTr="00EA1F9A">
        <w:trPr>
          <w:trHeight w:val="317"/>
        </w:trPr>
        <w:tc>
          <w:tcPr>
            <w:tcW w:w="10929" w:type="dxa"/>
            <w:gridSpan w:val="5"/>
            <w:tcBorders>
              <w:top w:val="single" w:sz="18" w:space="0" w:color="072B62" w:themeColor="background2" w:themeShade="40"/>
              <w:bottom w:val="single" w:sz="18" w:space="0" w:color="072B62" w:themeColor="background2" w:themeShade="40"/>
            </w:tcBorders>
            <w:vAlign w:val="center"/>
          </w:tcPr>
          <w:p w14:paraId="50D15148" w14:textId="1433EDEE" w:rsidR="002570BB" w:rsidRPr="009C59FF" w:rsidRDefault="00BE7527" w:rsidP="00490663">
            <w:pPr>
              <w:pStyle w:val="Heading3"/>
              <w:rPr>
                <w:color w:val="262626" w:themeColor="text1" w:themeTint="D9"/>
                <w:lang w:val="en-GB"/>
              </w:rPr>
            </w:pPr>
            <w:r>
              <w:rPr>
                <w:color w:val="262626" w:themeColor="text1" w:themeTint="D9"/>
                <w:lang w:val="en-GB"/>
              </w:rPr>
              <w:br w:type="page"/>
            </w:r>
            <w:r w:rsidR="002570BB">
              <w:rPr>
                <w:color w:val="262626" w:themeColor="text1" w:themeTint="D9"/>
                <w:lang w:val="en-GB" w:bidi="en-GB"/>
              </w:rPr>
              <w:t>1 week before moving</w:t>
            </w:r>
          </w:p>
        </w:tc>
      </w:tr>
      <w:tr w:rsidR="002570BB" w:rsidRPr="009C59FF" w14:paraId="112EA126" w14:textId="77777777" w:rsidTr="00EA1F9A">
        <w:trPr>
          <w:trHeight w:val="139"/>
        </w:trPr>
        <w:tc>
          <w:tcPr>
            <w:tcW w:w="10929" w:type="dxa"/>
            <w:gridSpan w:val="5"/>
            <w:tcBorders>
              <w:top w:val="single" w:sz="18" w:space="0" w:color="072B62" w:themeColor="background2" w:themeShade="40"/>
            </w:tcBorders>
          </w:tcPr>
          <w:p w14:paraId="5F606C7B" w14:textId="77777777" w:rsidR="002570BB" w:rsidRPr="009C59FF" w:rsidRDefault="002570BB" w:rsidP="00490663">
            <w:pPr>
              <w:rPr>
                <w:color w:val="262626" w:themeColor="text1" w:themeTint="D9"/>
                <w:sz w:val="12"/>
                <w:szCs w:val="16"/>
                <w:lang w:val="en-GB"/>
              </w:rPr>
            </w:pPr>
          </w:p>
        </w:tc>
      </w:tr>
      <w:tr w:rsidR="002570BB" w:rsidRPr="009C59FF" w14:paraId="25656EF4" w14:textId="77777777" w:rsidTr="00EA1F9A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E8E8F3" w14:textId="77777777" w:rsidR="002570BB" w:rsidRPr="009C59FF" w:rsidRDefault="002570BB" w:rsidP="00490663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3F5E54F1" wp14:editId="20ED7446">
                      <wp:extent cx="182880" cy="182880"/>
                      <wp:effectExtent l="0" t="0" r="26670" b="26670"/>
                      <wp:docPr id="851292488" name="Rectangle 8512924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CA87DC" id="Rectangle 851292488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AE366" w14:textId="41FB229A" w:rsidR="002570BB" w:rsidRPr="009C59FF" w:rsidRDefault="002570BB" w:rsidP="00490663">
            <w:pPr>
              <w:rPr>
                <w:color w:val="262626" w:themeColor="text1" w:themeTint="D9"/>
                <w:lang w:val="en-GB" w:bidi="en-GB"/>
              </w:rPr>
            </w:pPr>
            <w:r w:rsidRPr="002570BB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Cancel Home Deliveries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2570BB">
              <w:rPr>
                <w:color w:val="262626" w:themeColor="text1" w:themeTint="D9"/>
                <w:lang w:bidi="en-GB"/>
              </w:rPr>
              <w:t>Newspapers, order subscriptions, food subscriptions, milk deliveries</w:t>
            </w:r>
            <w:r>
              <w:rPr>
                <w:color w:val="262626" w:themeColor="text1" w:themeTint="D9"/>
                <w:lang w:bidi="en-GB"/>
              </w:rPr>
              <w:t xml:space="preserve">, pre-orders, </w:t>
            </w:r>
            <w:r w:rsidRPr="002570BB">
              <w:rPr>
                <w:color w:val="262626" w:themeColor="text1" w:themeTint="D9"/>
                <w:lang w:bidi="en-GB"/>
              </w:rPr>
              <w:t>and others.</w:t>
            </w: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A27434" w14:textId="77777777" w:rsidR="002570BB" w:rsidRPr="009C59FF" w:rsidRDefault="002570BB" w:rsidP="00490663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50D8EA" w14:textId="77777777" w:rsidR="002570BB" w:rsidRPr="009C59FF" w:rsidRDefault="002570BB" w:rsidP="00490663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50926949" wp14:editId="1BDDF6C7">
                      <wp:extent cx="182880" cy="182880"/>
                      <wp:effectExtent l="0" t="0" r="26670" b="26670"/>
                      <wp:docPr id="570750282" name="Rectangle 5707502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35B3E" id="Rectangle 570750282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DC5199" w14:textId="77777777" w:rsidR="002570BB" w:rsidRDefault="002570BB" w:rsidP="00490663">
            <w:pPr>
              <w:rPr>
                <w:color w:val="262626" w:themeColor="text1" w:themeTint="D9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Arrange Childcare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proofErr w:type="gramStart"/>
            <w:r w:rsidRPr="002570BB">
              <w:rPr>
                <w:color w:val="262626" w:themeColor="text1" w:themeTint="D9"/>
                <w:lang w:bidi="en-GB"/>
              </w:rPr>
              <w:t>Make arrangements</w:t>
            </w:r>
            <w:proofErr w:type="gramEnd"/>
            <w:r w:rsidRPr="002570BB">
              <w:rPr>
                <w:color w:val="262626" w:themeColor="text1" w:themeTint="D9"/>
                <w:lang w:bidi="en-GB"/>
              </w:rPr>
              <w:t xml:space="preserve"> for childcare on your moving day if necessary.</w:t>
            </w:r>
          </w:p>
          <w:p w14:paraId="269E63BF" w14:textId="29430F82" w:rsidR="006C5293" w:rsidRPr="009C59FF" w:rsidRDefault="006C5293" w:rsidP="00490663">
            <w:pPr>
              <w:rPr>
                <w:color w:val="262626" w:themeColor="text1" w:themeTint="D9"/>
                <w:lang w:val="en-GB"/>
              </w:rPr>
            </w:pPr>
          </w:p>
        </w:tc>
      </w:tr>
      <w:tr w:rsidR="006C5293" w:rsidRPr="009C59FF" w14:paraId="59A15EE0" w14:textId="77777777" w:rsidTr="00EA1F9A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2D2E8" w14:textId="5490BCF0" w:rsidR="006C5293" w:rsidRPr="009C59FF" w:rsidRDefault="006C5293" w:rsidP="006C5293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FAD1A54" wp14:editId="3ED7EBDF">
                      <wp:extent cx="182880" cy="182880"/>
                      <wp:effectExtent l="0" t="0" r="26670" b="26670"/>
                      <wp:docPr id="323684080" name="Rectangle 3236840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2E5FB" id="Rectangle 323684080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71AEDF" w14:textId="2DEAD6F5" w:rsidR="006C5293" w:rsidRPr="002570BB" w:rsidRDefault="006C5293" w:rsidP="006C529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6C5293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Confirm Travel Plans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6C5293">
              <w:rPr>
                <w:color w:val="262626" w:themeColor="text1" w:themeTint="D9"/>
                <w:lang w:bidi="en-GB"/>
              </w:rPr>
              <w:t>Review airline tickets and accommodation bookings. Make sure your movers, transportation, and pet transport plans are confirmed and on schedule.</w:t>
            </w: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4EA1BD" w14:textId="77777777" w:rsidR="006C5293" w:rsidRPr="009C59FF" w:rsidRDefault="006C5293" w:rsidP="006C5293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9FABE6" w14:textId="6D45FD6F" w:rsidR="006C5293" w:rsidRPr="009C59FF" w:rsidRDefault="006C5293" w:rsidP="006C5293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31188921" wp14:editId="15518FEE">
                      <wp:extent cx="182880" cy="182880"/>
                      <wp:effectExtent l="0" t="0" r="26670" b="26670"/>
                      <wp:docPr id="1695438969" name="Rectangle 16954389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02B651" id="Rectangle 1695438969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926109" w14:textId="09809EA6" w:rsidR="006C5293" w:rsidRDefault="006C5293" w:rsidP="006C529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Clean Tools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6C5293">
              <w:rPr>
                <w:color w:val="262626" w:themeColor="text1" w:themeTint="D9"/>
                <w:lang w:bidi="en-GB"/>
              </w:rPr>
              <w:t xml:space="preserve">If you are shipping any tools or outdoor equipment ensure they are thoroughly cleaned as these are often </w:t>
            </w:r>
            <w:proofErr w:type="spellStart"/>
            <w:r w:rsidRPr="006C5293">
              <w:rPr>
                <w:color w:val="262626" w:themeColor="text1" w:themeTint="D9"/>
                <w:lang w:bidi="en-GB"/>
              </w:rPr>
              <w:t>scrutanised</w:t>
            </w:r>
            <w:proofErr w:type="spellEnd"/>
            <w:r w:rsidRPr="006C5293">
              <w:rPr>
                <w:color w:val="262626" w:themeColor="text1" w:themeTint="D9"/>
                <w:lang w:bidi="en-GB"/>
              </w:rPr>
              <w:t xml:space="preserve"> by foreign customs for bio-security reasons.</w:t>
            </w:r>
          </w:p>
        </w:tc>
      </w:tr>
      <w:tr w:rsidR="006C5293" w:rsidRPr="009C59FF" w14:paraId="346BBA3C" w14:textId="77777777" w:rsidTr="00EA1F9A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BE71BC" w14:textId="1F9746B5" w:rsidR="006C5293" w:rsidRPr="009C59FF" w:rsidRDefault="006C5293" w:rsidP="006C5293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50B5A4B" wp14:editId="1AF9A796">
                      <wp:extent cx="182880" cy="182880"/>
                      <wp:effectExtent l="0" t="0" r="26670" b="26670"/>
                      <wp:docPr id="916500100" name="Rectangle 9165001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B8130" id="Rectangle 916500100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1FB684" w14:textId="77777777" w:rsidR="006C5293" w:rsidRDefault="006C5293" w:rsidP="006C5293">
            <w:pPr>
              <w:rPr>
                <w:color w:val="262626" w:themeColor="text1" w:themeTint="D9"/>
                <w:lang w:bidi="en-GB"/>
              </w:rPr>
            </w:pPr>
            <w:r w:rsidRPr="006C5293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Notify Local Services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6C5293">
              <w:rPr>
                <w:color w:val="262626" w:themeColor="text1" w:themeTint="D9"/>
                <w:lang w:bidi="en-GB"/>
              </w:rPr>
              <w:t>Notify your local council and electoral roll</w:t>
            </w:r>
            <w:r>
              <w:rPr>
                <w:color w:val="262626" w:themeColor="text1" w:themeTint="D9"/>
                <w:lang w:bidi="en-GB"/>
              </w:rPr>
              <w:t xml:space="preserve"> you are moving overseas.</w:t>
            </w:r>
          </w:p>
          <w:p w14:paraId="01D172BB" w14:textId="5B80A83A" w:rsidR="006C5293" w:rsidRDefault="006C5293" w:rsidP="006C5293">
            <w:pPr>
              <w:rPr>
                <w:color w:val="262626" w:themeColor="text1" w:themeTint="D9"/>
                <w:lang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6E313F3" wp14:editId="1E15993A">
                      <wp:simplePos x="0" y="0"/>
                      <wp:positionH relativeFrom="column">
                        <wp:posOffset>1393512</wp:posOffset>
                      </wp:positionH>
                      <wp:positionV relativeFrom="paragraph">
                        <wp:posOffset>111760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1516371162" name="Rectangle 15163711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4454E" id="Rectangle 1516371162" o:spid="_x0000_s1026" alt="&quot;&quot;" style="position:absolute;margin-left:109.75pt;margin-top:8.8pt;width:14.4pt;height:14.4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ACCFAC" wp14:editId="24DED23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109855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1295094458" name="Rectangle 12950944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85048" id="Rectangle 1295094458" o:spid="_x0000_s1026" alt="&quot;&quot;" style="position:absolute;margin-left:-2.9pt;margin-top:8.65pt;width:14.4pt;height:14.4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  <w:p w14:paraId="211E1529" w14:textId="4E819010" w:rsidR="006C5293" w:rsidRPr="002A3E07" w:rsidRDefault="006C5293" w:rsidP="006C529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2A3E07">
              <w:rPr>
                <w:b/>
                <w:bCs/>
                <w:color w:val="262626" w:themeColor="text1" w:themeTint="D9"/>
                <w:lang w:bidi="en-GB"/>
              </w:rPr>
              <w:t>Local Council Electoral Roll</w:t>
            </w: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1E93E6" w14:textId="77777777" w:rsidR="006C5293" w:rsidRPr="009C59FF" w:rsidRDefault="006C5293" w:rsidP="006C5293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1C9568" w14:textId="2B52C924" w:rsidR="006C5293" w:rsidRPr="009C59FF" w:rsidRDefault="006C5293" w:rsidP="006C5293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21FB2520" wp14:editId="3ACBF532">
                      <wp:extent cx="182880" cy="182880"/>
                      <wp:effectExtent l="0" t="0" r="26670" b="26670"/>
                      <wp:docPr id="216005706" name="Rectangle 2160057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364822" id="Rectangle 21600570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9C68C2" w14:textId="600121EC" w:rsidR="006C5293" w:rsidRDefault="006C5293" w:rsidP="006C529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6C5293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Withdraw Cash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6C5293">
              <w:rPr>
                <w:color w:val="262626" w:themeColor="text1" w:themeTint="D9"/>
                <w:lang w:bidi="en-GB"/>
              </w:rPr>
              <w:t>Ensure you have sufficient cash available for travel expenses.</w:t>
            </w:r>
          </w:p>
        </w:tc>
      </w:tr>
      <w:tr w:rsidR="006C5293" w:rsidRPr="009C59FF" w14:paraId="5D0CA8AA" w14:textId="77777777" w:rsidTr="00EA1F9A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EB6FAE" w14:textId="69CFB196" w:rsidR="006C5293" w:rsidRPr="009C59FF" w:rsidRDefault="006C5293" w:rsidP="006C5293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285A20" w14:textId="5852AE64" w:rsidR="00FC25A0" w:rsidRPr="002570BB" w:rsidRDefault="00FC25A0" w:rsidP="006C529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65776" w14:textId="77777777" w:rsidR="006C5293" w:rsidRPr="009C59FF" w:rsidRDefault="006C5293" w:rsidP="006C5293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2641E8" w14:textId="77777777" w:rsidR="006C5293" w:rsidRPr="009C59FF" w:rsidRDefault="006C5293" w:rsidP="006C5293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BB1476" w14:textId="77777777" w:rsidR="006C5293" w:rsidRDefault="006C5293" w:rsidP="006C529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</w:tr>
      <w:tr w:rsidR="00FC25A0" w:rsidRPr="009C59FF" w14:paraId="76F9D21A" w14:textId="77777777" w:rsidTr="00EA1F9A">
        <w:trPr>
          <w:trHeight w:val="317"/>
        </w:trPr>
        <w:tc>
          <w:tcPr>
            <w:tcW w:w="10929" w:type="dxa"/>
            <w:gridSpan w:val="5"/>
            <w:tcBorders>
              <w:top w:val="single" w:sz="18" w:space="0" w:color="072B62" w:themeColor="background2" w:themeShade="40"/>
              <w:bottom w:val="single" w:sz="18" w:space="0" w:color="072B62" w:themeColor="background2" w:themeShade="40"/>
            </w:tcBorders>
            <w:vAlign w:val="center"/>
          </w:tcPr>
          <w:p w14:paraId="14D2D31E" w14:textId="2E30D921" w:rsidR="00FC25A0" w:rsidRPr="009C59FF" w:rsidRDefault="00FC25A0" w:rsidP="00490663">
            <w:pPr>
              <w:pStyle w:val="Heading3"/>
              <w:rPr>
                <w:color w:val="262626" w:themeColor="text1" w:themeTint="D9"/>
                <w:lang w:val="en-GB"/>
              </w:rPr>
            </w:pPr>
            <w:r>
              <w:rPr>
                <w:color w:val="262626" w:themeColor="text1" w:themeTint="D9"/>
                <w:lang w:val="en-GB" w:bidi="en-GB"/>
              </w:rPr>
              <w:t>1 day before moving</w:t>
            </w:r>
          </w:p>
        </w:tc>
      </w:tr>
      <w:tr w:rsidR="00FC25A0" w:rsidRPr="009C59FF" w14:paraId="7B6DF9ED" w14:textId="77777777" w:rsidTr="00EA1F9A">
        <w:trPr>
          <w:trHeight w:val="139"/>
        </w:trPr>
        <w:tc>
          <w:tcPr>
            <w:tcW w:w="10929" w:type="dxa"/>
            <w:gridSpan w:val="5"/>
            <w:tcBorders>
              <w:top w:val="single" w:sz="18" w:space="0" w:color="072B62" w:themeColor="background2" w:themeShade="40"/>
            </w:tcBorders>
          </w:tcPr>
          <w:p w14:paraId="68FE3617" w14:textId="77777777" w:rsidR="00FC25A0" w:rsidRPr="009C59FF" w:rsidRDefault="00FC25A0" w:rsidP="00490663">
            <w:pPr>
              <w:rPr>
                <w:color w:val="262626" w:themeColor="text1" w:themeTint="D9"/>
                <w:sz w:val="12"/>
                <w:szCs w:val="16"/>
                <w:lang w:val="en-GB"/>
              </w:rPr>
            </w:pPr>
          </w:p>
        </w:tc>
      </w:tr>
      <w:tr w:rsidR="00FC25A0" w:rsidRPr="009C59FF" w14:paraId="1315AB5D" w14:textId="77777777" w:rsidTr="00EA1F9A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19F6AD" w14:textId="77777777" w:rsidR="00FC25A0" w:rsidRPr="009C59FF" w:rsidRDefault="00FC25A0" w:rsidP="00490663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0094C79B" wp14:editId="66BA3CFA">
                      <wp:extent cx="182880" cy="182880"/>
                      <wp:effectExtent l="0" t="0" r="26670" b="26670"/>
                      <wp:docPr id="629328909" name="Rectangle 6293289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7DE98" id="Rectangle 629328909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9352D" w14:textId="74F590A2" w:rsidR="00FC25A0" w:rsidRPr="009C59FF" w:rsidRDefault="00FC25A0" w:rsidP="00490663">
            <w:pPr>
              <w:rPr>
                <w:color w:val="262626" w:themeColor="text1" w:themeTint="D9"/>
                <w:lang w:val="en-GB" w:bidi="en-GB"/>
              </w:rPr>
            </w:pPr>
            <w:r w:rsidRPr="00FC25A0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Charge Electronics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FC25A0">
              <w:rPr>
                <w:color w:val="262626" w:themeColor="text1" w:themeTint="D9"/>
                <w:lang w:bidi="en-GB"/>
              </w:rPr>
              <w:t>Charge all your necessary electronics like phone, laptop, tablet, etc. so you're ready for the move.</w:t>
            </w: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9A929" w14:textId="77777777" w:rsidR="00FC25A0" w:rsidRPr="009C59FF" w:rsidRDefault="00FC25A0" w:rsidP="00490663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7B4B02" w14:textId="77777777" w:rsidR="00FC25A0" w:rsidRPr="009C59FF" w:rsidRDefault="00FC25A0" w:rsidP="00490663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11C24174" wp14:editId="6455BD08">
                      <wp:extent cx="182880" cy="182880"/>
                      <wp:effectExtent l="0" t="0" r="26670" b="26670"/>
                      <wp:docPr id="209254861" name="Rectangle 2092548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71AAB" id="Rectangle 209254861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F95FA6" w14:textId="20872D48" w:rsidR="00FC25A0" w:rsidRDefault="00FC25A0" w:rsidP="00490663">
            <w:pPr>
              <w:rPr>
                <w:color w:val="262626" w:themeColor="text1" w:themeTint="D9"/>
                <w:lang w:bidi="en-GB"/>
              </w:rPr>
            </w:pPr>
            <w:r w:rsidRPr="00FC25A0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Fridges and Freezers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FC25A0">
              <w:rPr>
                <w:color w:val="262626" w:themeColor="text1" w:themeTint="D9"/>
                <w:lang w:bidi="en-GB"/>
              </w:rPr>
              <w:t>Ensure your refrigerator and freezer are defrosted and dry to prevent any leakage and damage during the move.</w:t>
            </w:r>
          </w:p>
          <w:p w14:paraId="02D72792" w14:textId="77777777" w:rsidR="00FC25A0" w:rsidRPr="009C59FF" w:rsidRDefault="00FC25A0" w:rsidP="00490663">
            <w:pPr>
              <w:rPr>
                <w:color w:val="262626" w:themeColor="text1" w:themeTint="D9"/>
                <w:lang w:val="en-GB"/>
              </w:rPr>
            </w:pPr>
          </w:p>
        </w:tc>
      </w:tr>
      <w:tr w:rsidR="00FC25A0" w14:paraId="5EC32CA6" w14:textId="77777777" w:rsidTr="00EA1F9A">
        <w:trPr>
          <w:trHeight w:val="641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5BBF6B" w14:textId="77777777" w:rsidR="00FC25A0" w:rsidRPr="009C59FF" w:rsidRDefault="00FC25A0" w:rsidP="00490663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4841B718" wp14:editId="1C19EFBC">
                      <wp:extent cx="182880" cy="182880"/>
                      <wp:effectExtent l="0" t="0" r="26670" b="26670"/>
                      <wp:docPr id="43453716" name="Rectangle 434537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980AFB" id="Rectangle 4345371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473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B76F67" w14:textId="49E414FC" w:rsidR="00FC25A0" w:rsidRDefault="00EA1F9A" w:rsidP="00490663">
            <w:pPr>
              <w:rPr>
                <w:color w:val="262626" w:themeColor="text1" w:themeTint="D9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Prepare Travel Essentials</w:t>
            </w:r>
            <w:r w:rsidR="00FC25A0" w:rsidRPr="009C59FF">
              <w:rPr>
                <w:color w:val="262626" w:themeColor="text1" w:themeTint="D9"/>
                <w:lang w:val="en-GB" w:bidi="en-GB"/>
              </w:rPr>
              <w:br/>
            </w:r>
            <w:r w:rsidR="00FC25A0" w:rsidRPr="006C5293">
              <w:rPr>
                <w:color w:val="262626" w:themeColor="text1" w:themeTint="D9"/>
                <w:lang w:bidi="en-GB"/>
              </w:rPr>
              <w:t>Review airline tickets and accommodation bookings. Make sure your movers, transportation, and pet transport plans are confirmed and on schedule.</w:t>
            </w:r>
          </w:p>
          <w:p w14:paraId="59B60CB3" w14:textId="1D0CF177" w:rsidR="00FC25A0" w:rsidRDefault="00FC25A0" w:rsidP="0049066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517799D" wp14:editId="11DC7742">
                      <wp:simplePos x="0" y="0"/>
                      <wp:positionH relativeFrom="column">
                        <wp:posOffset>3864306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652614290" name="Rectangle 6526142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256C4" id="Rectangle 652614290" o:spid="_x0000_s1026" alt="&quot;&quot;" style="position:absolute;margin-left:304.3pt;margin-top:10.25pt;width:14.4pt;height:14.4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0FD94D20" wp14:editId="0D32BFE9">
                      <wp:simplePos x="0" y="0"/>
                      <wp:positionH relativeFrom="column">
                        <wp:posOffset>1404289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1441640533" name="Rectangle 14416405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2E527" id="Rectangle 1441640533" o:spid="_x0000_s1026" alt="&quot;&quot;" style="position:absolute;margin-left:110.55pt;margin-top:10.25pt;width:14.4pt;height:14.4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652F062" wp14:editId="6878040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131776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490229170" name="Rectangle 4902291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BAC92" id="Rectangle 490229170" o:spid="_x0000_s1026" alt="&quot;&quot;" style="position:absolute;margin-left:.65pt;margin-top:10.4pt;width:14.4pt;height:14.4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 xml:space="preserve"> </w:t>
            </w:r>
          </w:p>
          <w:p w14:paraId="73BE8652" w14:textId="149FC428" w:rsidR="00FC25A0" w:rsidRDefault="00FC25A0" w:rsidP="0049066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Passports Travel Insurance Documents Flight Bookings</w:t>
            </w:r>
          </w:p>
          <w:p w14:paraId="33F7C87A" w14:textId="786B2D3C" w:rsidR="00FC25A0" w:rsidRDefault="00FC25A0" w:rsidP="0049066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EE6329D" wp14:editId="13C2C35E">
                      <wp:simplePos x="0" y="0"/>
                      <wp:positionH relativeFrom="column">
                        <wp:posOffset>3000679</wp:posOffset>
                      </wp:positionH>
                      <wp:positionV relativeFrom="paragraph">
                        <wp:posOffset>129540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782767306" name="Rectangle 7827673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65A80" id="Rectangle 782767306" o:spid="_x0000_s1026" alt="&quot;&quot;" style="position:absolute;margin-left:236.25pt;margin-top:10.2pt;width:14.4pt;height:14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BCF5FA2" wp14:editId="259BE9B4">
                      <wp:simplePos x="0" y="0"/>
                      <wp:positionH relativeFrom="column">
                        <wp:posOffset>1401141</wp:posOffset>
                      </wp:positionH>
                      <wp:positionV relativeFrom="paragraph">
                        <wp:posOffset>125095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1930599450" name="Rectangle 19305994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1760A" id="Rectangle 1930599450" o:spid="_x0000_s1026" alt="&quot;&quot;" style="position:absolute;margin-left:110.35pt;margin-top:9.85pt;width:14.4pt;height:14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7C7CDC2C" wp14:editId="21154EB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124791</wp:posOffset>
                      </wp:positionV>
                      <wp:extent cx="182880" cy="1828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500"/>
                          <wp:lineTo x="22500" y="22500"/>
                          <wp:lineTo x="22500" y="0"/>
                          <wp:lineTo x="0" y="0"/>
                        </wp:wrapPolygon>
                      </wp:wrapTight>
                      <wp:docPr id="2113525855" name="Rectangle 21135258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8C8C7" id="Rectangle 2113525855" o:spid="_x0000_s1026" alt="&quot;&quot;" style="position:absolute;margin-left:.45pt;margin-top:9.85pt;width:14.4pt;height:14.4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" filled="f" strokecolor="#404040 [2429]" strokeweight="1pt">
                      <v:path arrowok="t"/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  <w:p w14:paraId="50909C90" w14:textId="77777777" w:rsidR="00FC25A0" w:rsidRDefault="00FC25A0" w:rsidP="0049066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Toiletries Medication Electronics</w:t>
            </w:r>
          </w:p>
          <w:p w14:paraId="46DCC454" w14:textId="77777777" w:rsidR="00EA1F9A" w:rsidRDefault="00EA1F9A" w:rsidP="0049066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  <w:p w14:paraId="11F0D25E" w14:textId="457A1B03" w:rsidR="00EA1F9A" w:rsidRDefault="00EA1F9A" w:rsidP="00490663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</w:tr>
      <w:tr w:rsidR="00EA1F9A" w:rsidRPr="009C59FF" w14:paraId="4BFDF74B" w14:textId="77777777" w:rsidTr="00490663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0D490A" w14:textId="77777777" w:rsidR="00EA1F9A" w:rsidRPr="009C59FF" w:rsidRDefault="00EA1F9A" w:rsidP="00490663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6904CFFC" wp14:editId="78ABEB48">
                      <wp:extent cx="182880" cy="182880"/>
                      <wp:effectExtent l="0" t="0" r="26670" b="26670"/>
                      <wp:docPr id="1053306435" name="Rectangle 10533064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C665E2" id="Rectangle 1053306435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DD3449" w14:textId="274B01EE" w:rsidR="00EA1F9A" w:rsidRPr="00EA1F9A" w:rsidRDefault="00EA1F9A" w:rsidP="00EA1F9A">
            <w:pPr>
              <w:rPr>
                <w:color w:val="262626" w:themeColor="text1" w:themeTint="D9"/>
                <w:lang w:val="en-GB"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Prepare Destination Essentials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EA1F9A">
              <w:rPr>
                <w:color w:val="262626" w:themeColor="text1" w:themeTint="D9"/>
                <w:lang w:bidi="en-GB"/>
              </w:rPr>
              <w:t>Pack a bag with essentials like clothes, toiletries, and other basics that you'll need immediately upon arrival at your new home.</w:t>
            </w:r>
          </w:p>
          <w:p w14:paraId="51B7AA19" w14:textId="442BCF67" w:rsidR="00EA1F9A" w:rsidRPr="009C59FF" w:rsidRDefault="00EA1F9A" w:rsidP="00490663">
            <w:pPr>
              <w:rPr>
                <w:color w:val="262626" w:themeColor="text1" w:themeTint="D9"/>
                <w:lang w:val="en-GB" w:bidi="en-GB"/>
              </w:rPr>
            </w:pP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055408" w14:textId="77777777" w:rsidR="00EA1F9A" w:rsidRPr="009C59FF" w:rsidRDefault="00EA1F9A" w:rsidP="00490663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756D4D" w14:textId="77777777" w:rsidR="00EA1F9A" w:rsidRPr="009C59FF" w:rsidRDefault="00EA1F9A" w:rsidP="00490663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766E2935" wp14:editId="7B2FC06D">
                      <wp:extent cx="182880" cy="182880"/>
                      <wp:effectExtent l="0" t="0" r="26670" b="26670"/>
                      <wp:docPr id="743912020" name="Rectangle 7439120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2AF7AA" id="Rectangle 743912020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EF1E3B" w14:textId="77777777" w:rsidR="00EA1F9A" w:rsidRDefault="00EA1F9A" w:rsidP="00490663">
            <w:pPr>
              <w:rPr>
                <w:color w:val="262626" w:themeColor="text1" w:themeTint="D9"/>
                <w:lang w:bidi="en-GB"/>
              </w:rPr>
            </w:pPr>
            <w:r w:rsidRPr="00FC25A0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Fridges and Freezers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FC25A0">
              <w:rPr>
                <w:color w:val="262626" w:themeColor="text1" w:themeTint="D9"/>
                <w:lang w:bidi="en-GB"/>
              </w:rPr>
              <w:t>Ensure your refrigerator and freezer are defrosted and dry to prevent any leakage and damage during the move.</w:t>
            </w:r>
          </w:p>
          <w:p w14:paraId="1C678FA2" w14:textId="77777777" w:rsidR="00EA1F9A" w:rsidRPr="009C59FF" w:rsidRDefault="00EA1F9A" w:rsidP="00490663">
            <w:pPr>
              <w:rPr>
                <w:color w:val="262626" w:themeColor="text1" w:themeTint="D9"/>
                <w:lang w:val="en-GB"/>
              </w:rPr>
            </w:pPr>
          </w:p>
        </w:tc>
      </w:tr>
      <w:tr w:rsidR="003E1611" w:rsidRPr="009C59FF" w14:paraId="28E7AF66" w14:textId="77777777" w:rsidTr="00490663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0DAF94" w14:textId="3DC956E5" w:rsidR="003E1611" w:rsidRPr="009C59FF" w:rsidRDefault="003E1611" w:rsidP="003E1611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70175E3D" wp14:editId="4B873C33">
                      <wp:extent cx="182880" cy="182880"/>
                      <wp:effectExtent l="0" t="0" r="26670" b="26670"/>
                      <wp:docPr id="1519496636" name="Rectangle 15194966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C0DB9" id="Rectangle 1519496636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1D5C0D" w14:textId="5B8DA588" w:rsidR="003E1611" w:rsidRPr="00EA1F9A" w:rsidRDefault="003E1611" w:rsidP="003E1611">
            <w:pPr>
              <w:rPr>
                <w:color w:val="262626" w:themeColor="text1" w:themeTint="D9"/>
                <w:lang w:val="en-GB"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Check All Rooms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3E1611">
              <w:rPr>
                <w:color w:val="262626" w:themeColor="text1" w:themeTint="D9"/>
                <w:lang w:bidi="en-GB"/>
              </w:rPr>
              <w:t>Do a final check of all rooms, cabinets, and closets to ensure nothing is left behind.</w:t>
            </w:r>
          </w:p>
          <w:p w14:paraId="5E159A3A" w14:textId="77777777" w:rsidR="003E1611" w:rsidRDefault="003E1611" w:rsidP="003E161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CA9EA0" w14:textId="77777777" w:rsidR="003E1611" w:rsidRPr="009C59FF" w:rsidRDefault="003E1611" w:rsidP="003E161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344E1E" w14:textId="77777777" w:rsidR="003E1611" w:rsidRPr="009C59FF" w:rsidRDefault="003E1611" w:rsidP="003E1611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A5C79D" w14:textId="77777777" w:rsidR="003E1611" w:rsidRPr="00FC25A0" w:rsidRDefault="003E1611" w:rsidP="003E161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</w:tr>
      <w:tr w:rsidR="003E1611" w:rsidRPr="009C59FF" w14:paraId="5685AACB" w14:textId="77777777" w:rsidTr="00490663">
        <w:trPr>
          <w:trHeight w:val="317"/>
        </w:trPr>
        <w:tc>
          <w:tcPr>
            <w:tcW w:w="10929" w:type="dxa"/>
            <w:gridSpan w:val="5"/>
            <w:tcBorders>
              <w:top w:val="single" w:sz="18" w:space="0" w:color="072B62" w:themeColor="background2" w:themeShade="40"/>
              <w:bottom w:val="single" w:sz="18" w:space="0" w:color="072B62" w:themeColor="background2" w:themeShade="40"/>
            </w:tcBorders>
            <w:vAlign w:val="center"/>
          </w:tcPr>
          <w:p w14:paraId="2223E7F0" w14:textId="7CDCFCCC" w:rsidR="003E1611" w:rsidRPr="009C59FF" w:rsidRDefault="006B100C" w:rsidP="00490663">
            <w:pPr>
              <w:pStyle w:val="Heading3"/>
              <w:rPr>
                <w:color w:val="262626" w:themeColor="text1" w:themeTint="D9"/>
                <w:lang w:val="en-GB"/>
              </w:rPr>
            </w:pPr>
            <w:r>
              <w:rPr>
                <w:color w:val="262626" w:themeColor="text1" w:themeTint="D9"/>
                <w:lang w:val="en-GB" w:bidi="en-GB"/>
              </w:rPr>
              <w:t>on moving day</w:t>
            </w:r>
          </w:p>
        </w:tc>
      </w:tr>
      <w:tr w:rsidR="003E1611" w:rsidRPr="009C59FF" w14:paraId="599C3684" w14:textId="77777777" w:rsidTr="00490663">
        <w:trPr>
          <w:trHeight w:val="139"/>
        </w:trPr>
        <w:tc>
          <w:tcPr>
            <w:tcW w:w="10929" w:type="dxa"/>
            <w:gridSpan w:val="5"/>
            <w:tcBorders>
              <w:top w:val="single" w:sz="18" w:space="0" w:color="072B62" w:themeColor="background2" w:themeShade="40"/>
            </w:tcBorders>
          </w:tcPr>
          <w:p w14:paraId="60F607F5" w14:textId="77777777" w:rsidR="003E1611" w:rsidRPr="009C59FF" w:rsidRDefault="003E1611" w:rsidP="00490663">
            <w:pPr>
              <w:rPr>
                <w:color w:val="262626" w:themeColor="text1" w:themeTint="D9"/>
                <w:sz w:val="12"/>
                <w:szCs w:val="16"/>
                <w:lang w:val="en-GB"/>
              </w:rPr>
            </w:pPr>
          </w:p>
        </w:tc>
      </w:tr>
      <w:tr w:rsidR="003E1611" w:rsidRPr="009C59FF" w14:paraId="4628567E" w14:textId="77777777" w:rsidTr="00490663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E45119" w14:textId="77777777" w:rsidR="003E1611" w:rsidRPr="009C59FF" w:rsidRDefault="003E1611" w:rsidP="00490663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148AEB15" wp14:editId="30693DCD">
                      <wp:extent cx="182880" cy="182880"/>
                      <wp:effectExtent l="0" t="0" r="26670" b="26670"/>
                      <wp:docPr id="1344957589" name="Rectangle 13449575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A0A3D" id="Rectangle 1344957589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08228B" w14:textId="19976D8A" w:rsidR="003E1611" w:rsidRPr="009C59FF" w:rsidRDefault="003E1611" w:rsidP="00490663">
            <w:pPr>
              <w:rPr>
                <w:color w:val="262626" w:themeColor="text1" w:themeTint="D9"/>
                <w:lang w:val="en-GB" w:bidi="en-GB"/>
              </w:rPr>
            </w:pPr>
            <w: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Top-up Charge Mobile Phones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3E1611">
              <w:rPr>
                <w:color w:val="262626" w:themeColor="text1" w:themeTint="D9"/>
                <w:lang w:bidi="en-GB"/>
              </w:rPr>
              <w:t>Make sure mobile phones, laptops, cameras and other devices are fully charged for the journey.</w:t>
            </w: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220F01" w14:textId="77777777" w:rsidR="003E1611" w:rsidRPr="009C59FF" w:rsidRDefault="003E1611" w:rsidP="00490663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A67167" w14:textId="77777777" w:rsidR="003E1611" w:rsidRPr="009C59FF" w:rsidRDefault="003E1611" w:rsidP="00490663">
            <w:pPr>
              <w:spacing w:before="20"/>
              <w:rPr>
                <w:color w:val="262626" w:themeColor="text1" w:themeTint="D9"/>
                <w:lang w:val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5074ABA7" wp14:editId="26E9F8C4">
                      <wp:extent cx="182880" cy="182880"/>
                      <wp:effectExtent l="0" t="0" r="26670" b="26670"/>
                      <wp:docPr id="1490248888" name="Rectangle 14902488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C8AA9" id="Rectangle 1490248888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5966AA" w14:textId="4D3FEBF7" w:rsidR="003E1611" w:rsidRDefault="003E1611" w:rsidP="00490663">
            <w:pPr>
              <w:rPr>
                <w:color w:val="262626" w:themeColor="text1" w:themeTint="D9"/>
                <w:lang w:bidi="en-GB"/>
              </w:rPr>
            </w:pPr>
            <w:r w:rsidRPr="003E1611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Disconnect Appliances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3E1611">
              <w:rPr>
                <w:color w:val="262626" w:themeColor="text1" w:themeTint="D9"/>
                <w:lang w:bidi="en-GB"/>
              </w:rPr>
              <w:t xml:space="preserve">Unplug and clean ovens, washing machines and other appliances </w:t>
            </w:r>
            <w:r>
              <w:rPr>
                <w:color w:val="262626" w:themeColor="text1" w:themeTint="D9"/>
                <w:lang w:bidi="en-GB"/>
              </w:rPr>
              <w:t>so that they are ready for transport.</w:t>
            </w:r>
          </w:p>
          <w:p w14:paraId="02C4777B" w14:textId="77777777" w:rsidR="003E1611" w:rsidRPr="009C59FF" w:rsidRDefault="003E1611" w:rsidP="00490663">
            <w:pPr>
              <w:rPr>
                <w:color w:val="262626" w:themeColor="text1" w:themeTint="D9"/>
                <w:lang w:val="en-GB"/>
              </w:rPr>
            </w:pPr>
          </w:p>
        </w:tc>
      </w:tr>
      <w:tr w:rsidR="003E1611" w:rsidRPr="009C59FF" w14:paraId="2CAA7D19" w14:textId="77777777" w:rsidTr="00490663">
        <w:trPr>
          <w:trHeight w:val="815"/>
        </w:trPr>
        <w:tc>
          <w:tcPr>
            <w:tcW w:w="45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F78730" w14:textId="2AD6CD0F" w:rsidR="003E1611" w:rsidRPr="009C59FF" w:rsidRDefault="003E1611" w:rsidP="003E1611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  <w:r w:rsidRPr="009C59FF">
              <w:rPr>
                <w:noProof/>
                <w:color w:val="262626" w:themeColor="text1" w:themeTint="D9"/>
                <w:lang w:val="en-GB" w:bidi="en-GB"/>
              </w:rPr>
              <mc:AlternateContent>
                <mc:Choice Requires="wps">
                  <w:drawing>
                    <wp:inline distT="0" distB="0" distL="0" distR="0" wp14:anchorId="0D858554" wp14:editId="5658A8ED">
                      <wp:extent cx="182880" cy="182880"/>
                      <wp:effectExtent l="0" t="0" r="26670" b="26670"/>
                      <wp:docPr id="351129260" name="Rectangle 3511292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68829" id="Rectangle 351129260" o:spid="_x0000_s1026" alt="&quot;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0A10E1" w14:textId="72F4519D" w:rsidR="003E1611" w:rsidRDefault="003E1611" w:rsidP="003E161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  <w:r w:rsidRPr="003E1611"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  <w:t>Meter Readings</w:t>
            </w:r>
            <w:r w:rsidRPr="009C59FF">
              <w:rPr>
                <w:color w:val="262626" w:themeColor="text1" w:themeTint="D9"/>
                <w:lang w:val="en-GB" w:bidi="en-GB"/>
              </w:rPr>
              <w:br/>
            </w:r>
            <w:r w:rsidRPr="003E1611">
              <w:rPr>
                <w:color w:val="262626" w:themeColor="text1" w:themeTint="D9"/>
                <w:lang w:bidi="en-GB"/>
              </w:rPr>
              <w:t>Note final gas, electric, water meter readings as required by utility companies.</w:t>
            </w:r>
          </w:p>
        </w:tc>
        <w:tc>
          <w:tcPr>
            <w:tcW w:w="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367CC7" w14:textId="77777777" w:rsidR="003E1611" w:rsidRPr="009C59FF" w:rsidRDefault="003E1611" w:rsidP="003E161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5DAD7F" w14:textId="77777777" w:rsidR="003E1611" w:rsidRPr="009C59FF" w:rsidRDefault="003E1611" w:rsidP="003E1611">
            <w:pPr>
              <w:spacing w:before="20"/>
              <w:rPr>
                <w:noProof/>
                <w:color w:val="262626" w:themeColor="text1" w:themeTint="D9"/>
                <w:lang w:val="en-GB" w:bidi="en-GB"/>
              </w:rPr>
            </w:pPr>
          </w:p>
        </w:tc>
        <w:tc>
          <w:tcPr>
            <w:tcW w:w="473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D59463" w14:textId="77777777" w:rsidR="003E1611" w:rsidRPr="003E1611" w:rsidRDefault="003E1611" w:rsidP="003E1611">
            <w:pPr>
              <w:rPr>
                <w:rFonts w:eastAsia="Franklin Gothic Book" w:cs="Times New Roman (Headings CS)"/>
                <w:b/>
                <w:bCs/>
                <w:iCs/>
                <w:color w:val="262626" w:themeColor="text1" w:themeTint="D9"/>
                <w:spacing w:val="10"/>
                <w:lang w:bidi="en-GB"/>
              </w:rPr>
            </w:pPr>
          </w:p>
        </w:tc>
      </w:tr>
    </w:tbl>
    <w:p w14:paraId="0FD8693E" w14:textId="77777777" w:rsidR="00EA1F9A" w:rsidRPr="009C59FF" w:rsidRDefault="00EA1F9A">
      <w:pPr>
        <w:rPr>
          <w:color w:val="262626" w:themeColor="text1" w:themeTint="D9"/>
          <w:lang w:val="en-GB"/>
        </w:rPr>
      </w:pPr>
    </w:p>
    <w:sectPr w:rsidR="00EA1F9A" w:rsidRPr="009C59FF" w:rsidSect="006657BA">
      <w:pgSz w:w="11906" w:h="16838" w:code="9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50443" w14:textId="77777777" w:rsidR="00475CB3" w:rsidRDefault="00475CB3" w:rsidP="00635E59">
      <w:r>
        <w:separator/>
      </w:r>
    </w:p>
  </w:endnote>
  <w:endnote w:type="continuationSeparator" w:id="0">
    <w:p w14:paraId="1924003C" w14:textId="77777777" w:rsidR="00475CB3" w:rsidRDefault="00475CB3" w:rsidP="006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C9CDA" w14:textId="77777777" w:rsidR="00475CB3" w:rsidRDefault="00475CB3" w:rsidP="00635E59">
      <w:r>
        <w:separator/>
      </w:r>
    </w:p>
  </w:footnote>
  <w:footnote w:type="continuationSeparator" w:id="0">
    <w:p w14:paraId="13CE892F" w14:textId="77777777" w:rsidR="00475CB3" w:rsidRDefault="00475CB3" w:rsidP="0063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>
      <o:colormru v:ext="edit" colors="#eee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4"/>
    <w:rsid w:val="00156F18"/>
    <w:rsid w:val="00237AA9"/>
    <w:rsid w:val="002570BB"/>
    <w:rsid w:val="00295444"/>
    <w:rsid w:val="002A3E07"/>
    <w:rsid w:val="002E047C"/>
    <w:rsid w:val="00355770"/>
    <w:rsid w:val="0036189E"/>
    <w:rsid w:val="0036411E"/>
    <w:rsid w:val="003C1E42"/>
    <w:rsid w:val="003E1611"/>
    <w:rsid w:val="00454ED5"/>
    <w:rsid w:val="00475CB3"/>
    <w:rsid w:val="00574344"/>
    <w:rsid w:val="005F3581"/>
    <w:rsid w:val="00635E59"/>
    <w:rsid w:val="006657BA"/>
    <w:rsid w:val="00692191"/>
    <w:rsid w:val="006B100C"/>
    <w:rsid w:val="006C0ED3"/>
    <w:rsid w:val="006C5293"/>
    <w:rsid w:val="0079705C"/>
    <w:rsid w:val="007D395B"/>
    <w:rsid w:val="007E401F"/>
    <w:rsid w:val="008B7BA0"/>
    <w:rsid w:val="008F17BC"/>
    <w:rsid w:val="009A77AF"/>
    <w:rsid w:val="009C59FF"/>
    <w:rsid w:val="009E62BA"/>
    <w:rsid w:val="00A04EC4"/>
    <w:rsid w:val="00A15129"/>
    <w:rsid w:val="00A57E0C"/>
    <w:rsid w:val="00AA2E3B"/>
    <w:rsid w:val="00AB5AAF"/>
    <w:rsid w:val="00AE2819"/>
    <w:rsid w:val="00AE61DE"/>
    <w:rsid w:val="00B44805"/>
    <w:rsid w:val="00B464D3"/>
    <w:rsid w:val="00B556DB"/>
    <w:rsid w:val="00B84CE0"/>
    <w:rsid w:val="00BD2EE5"/>
    <w:rsid w:val="00BE7172"/>
    <w:rsid w:val="00BE7527"/>
    <w:rsid w:val="00C239A7"/>
    <w:rsid w:val="00C567C5"/>
    <w:rsid w:val="00C61661"/>
    <w:rsid w:val="00C71596"/>
    <w:rsid w:val="00C875FF"/>
    <w:rsid w:val="00D36B49"/>
    <w:rsid w:val="00D76C7D"/>
    <w:rsid w:val="00D83E75"/>
    <w:rsid w:val="00DC0C2A"/>
    <w:rsid w:val="00DE7EFA"/>
    <w:rsid w:val="00DF58A6"/>
    <w:rsid w:val="00E126B4"/>
    <w:rsid w:val="00E42018"/>
    <w:rsid w:val="00EA1F9A"/>
    <w:rsid w:val="00ED7B21"/>
    <w:rsid w:val="00F51347"/>
    <w:rsid w:val="00F538B9"/>
    <w:rsid w:val="00F6504D"/>
    <w:rsid w:val="00F816E9"/>
    <w:rsid w:val="00FC25A0"/>
    <w:rsid w:val="00FE0954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eeeef"/>
    </o:shapedefaults>
    <o:shapelayout v:ext="edit">
      <o:idmap v:ext="edit" data="2"/>
    </o:shapelayout>
  </w:shapeDefaults>
  <w:decimalSymbol w:val="."/>
  <w:listSeparator w:val=","/>
  <w14:docId w14:val="7B1F1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3E1611"/>
    <w:rPr>
      <w:color w:val="072B62" w:themeColor="background2" w:themeShade="40"/>
      <w:sz w:val="20"/>
    </w:rPr>
  </w:style>
  <w:style w:type="paragraph" w:styleId="Heading1">
    <w:name w:val="heading 1"/>
    <w:basedOn w:val="Normal"/>
    <w:next w:val="Normal"/>
    <w:link w:val="Heading1Char"/>
    <w:qFormat/>
    <w:rsid w:val="008F17BC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661"/>
    <w:pPr>
      <w:keepNext/>
      <w:keepLines/>
      <w:jc w:val="center"/>
      <w:outlineLvl w:val="1"/>
    </w:pPr>
    <w:rPr>
      <w:rFonts w:eastAsia="Franklin Gothic Book" w:cs="Times New Roman (Headings CS)"/>
      <w:caps/>
      <w:spacing w:val="20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79705C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3"/>
    <w:qFormat/>
    <w:rsid w:val="00692191"/>
    <w:pPr>
      <w:keepNext/>
      <w:keepLines/>
      <w:outlineLvl w:val="3"/>
    </w:pPr>
    <w:rPr>
      <w:rFonts w:eastAsia="Franklin Gothic Book" w:cs="Times New Roman (Headings CS)"/>
      <w:b/>
      <w:iC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F17BC"/>
    <w:rPr>
      <w:rFonts w:asciiTheme="majorHAnsi" w:eastAsiaTheme="majorEastAsia" w:hAnsiTheme="majorHAnsi" w:cstheme="majorBidi"/>
      <w:color w:val="072B62" w:themeColor="background2" w:themeShade="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191"/>
    <w:rPr>
      <w:rFonts w:eastAsia="Franklin Gothic Book" w:cs="Times New Roman (Headings CS)"/>
      <w:caps/>
      <w:color w:val="072B62" w:themeColor="background2" w:themeShade="40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79705C"/>
    <w:rPr>
      <w:rFonts w:eastAsia="Franklin Gothic Book" w:cs="Times New Roman (Headings CS)"/>
      <w:b/>
      <w:caps/>
      <w:color w:val="072B62" w:themeColor="background2" w:themeShade="40"/>
      <w:spacing w:val="2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692191"/>
    <w:rPr>
      <w:rFonts w:eastAsia="Franklin Gothic Book" w:cs="Times New Roman (Headings CS)"/>
      <w:b/>
      <w:iCs/>
      <w:color w:val="072B62" w:themeColor="background2" w:themeShade="40"/>
      <w:spacing w:val="10"/>
      <w:sz w:val="20"/>
    </w:rPr>
  </w:style>
  <w:style w:type="paragraph" w:styleId="Header">
    <w:name w:val="header"/>
    <w:basedOn w:val="Normal"/>
    <w:link w:val="Header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BA0"/>
    <w:rPr>
      <w:color w:val="072B62" w:themeColor="background2" w:themeShade="40"/>
      <w:sz w:val="20"/>
    </w:rPr>
  </w:style>
  <w:style w:type="paragraph" w:styleId="Footer">
    <w:name w:val="footer"/>
    <w:basedOn w:val="Normal"/>
    <w:link w:val="Footer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BA0"/>
    <w:rPr>
      <w:color w:val="072B62" w:themeColor="background2" w:themeShade="4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E0"/>
    <w:rPr>
      <w:rFonts w:ascii="Segoe UI" w:hAnsi="Segoe UI" w:cs="Segoe UI"/>
      <w:color w:val="072B62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semiHidden/>
    <w:rsid w:val="00574344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rsid w:val="0057434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34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rsid w:val="00EA1F9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1F9A"/>
    <w:rPr>
      <w:rFonts w:ascii="Consolas" w:hAnsi="Consolas"/>
      <w:color w:val="072B62" w:themeColor="background2" w:themeShade="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hipit.co.uk/moving-overseas-checklis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AppData\Roaming\Microsoft\Templates\Emergency%20prep%20kit%20checklist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FAF5D-5C16-4838-8C3C-F8F74D627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DCFF0-5B2D-44EA-B389-DCE14CF8926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F24F8B9-3F0F-4D04-B274-8F9F4B74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prep kit checklist.dotx</Template>
  <TotalTime>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2024-12-06T13:22:00Z</dcterms:created>
  <dcterms:modified xsi:type="dcterms:W3CDTF">2024-12-12T10:29:00Z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